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10"/>
        <w:gridCol w:w="4878"/>
        <w:gridCol w:w="467"/>
        <w:gridCol w:w="542"/>
        <w:gridCol w:w="555"/>
        <w:gridCol w:w="642"/>
        <w:gridCol w:w="526"/>
      </w:tblGrid>
      <w:tr w:rsidR="003865F8" w:rsidTr="00A81546">
        <w:tc>
          <w:tcPr>
            <w:tcW w:w="8720" w:type="dxa"/>
            <w:gridSpan w:val="7"/>
            <w:shd w:val="clear" w:color="auto" w:fill="BFBFBF" w:themeFill="background1" w:themeFillShade="BF"/>
          </w:tcPr>
          <w:p w:rsidR="003865F8" w:rsidRP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3865F8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PARECER DA ARBITRAGEM:</w:t>
            </w: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  <w:shd w:val="clear" w:color="auto" w:fill="BFBFBF" w:themeFill="background1" w:themeFillShade="BF"/>
          </w:tcPr>
          <w:p w:rsidR="003865F8" w:rsidRPr="003865F8" w:rsidRDefault="003865F8" w:rsidP="00783B07">
            <w:pPr>
              <w:tabs>
                <w:tab w:val="left" w:pos="3345"/>
              </w:tabs>
              <w:spacing w:after="0" w:line="240" w:lineRule="auto"/>
              <w:rPr>
                <w:color w:val="000000" w:themeColor="text1"/>
              </w:rPr>
            </w:pPr>
            <w:r w:rsidRPr="003865F8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PARECER </w:t>
            </w:r>
            <w:r w:rsidR="00783B07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DA MESA </w:t>
            </w:r>
            <w:r w:rsidRPr="003865F8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  <w:shd w:val="clear" w:color="auto" w:fill="BFBFBF" w:themeFill="background1" w:themeFillShade="BF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  <w:r w:rsidRPr="003865F8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OBSERVAÇÕES DIVERSAS:</w:t>
            </w:r>
          </w:p>
        </w:tc>
      </w:tr>
      <w:tr w:rsidR="00992646" w:rsidTr="00A81546">
        <w:tc>
          <w:tcPr>
            <w:tcW w:w="8720" w:type="dxa"/>
            <w:gridSpan w:val="7"/>
          </w:tcPr>
          <w:p w:rsidR="00992646" w:rsidRDefault="00992646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992646" w:rsidTr="00A81546">
        <w:tc>
          <w:tcPr>
            <w:tcW w:w="8720" w:type="dxa"/>
            <w:gridSpan w:val="7"/>
          </w:tcPr>
          <w:p w:rsidR="00992646" w:rsidRDefault="00992646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992646" w:rsidTr="00A81546">
        <w:tc>
          <w:tcPr>
            <w:tcW w:w="8720" w:type="dxa"/>
            <w:gridSpan w:val="7"/>
          </w:tcPr>
          <w:p w:rsidR="00992646" w:rsidRDefault="00992646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992646" w:rsidTr="00A81546">
        <w:tc>
          <w:tcPr>
            <w:tcW w:w="8720" w:type="dxa"/>
            <w:gridSpan w:val="7"/>
          </w:tcPr>
          <w:p w:rsidR="00992646" w:rsidRDefault="00992646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3865F8" w:rsidTr="00A81546">
        <w:tc>
          <w:tcPr>
            <w:tcW w:w="8720" w:type="dxa"/>
            <w:gridSpan w:val="7"/>
          </w:tcPr>
          <w:p w:rsidR="003865F8" w:rsidRDefault="003865F8" w:rsidP="00310AD1">
            <w:pPr>
              <w:tabs>
                <w:tab w:val="left" w:pos="3345"/>
              </w:tabs>
              <w:spacing w:after="0" w:line="240" w:lineRule="auto"/>
              <w:rPr>
                <w:color w:val="4F81BD"/>
              </w:rPr>
            </w:pPr>
          </w:p>
        </w:tc>
      </w:tr>
      <w:tr w:rsidR="00546499" w:rsidTr="00A81546">
        <w:tc>
          <w:tcPr>
            <w:tcW w:w="5988" w:type="dxa"/>
            <w:gridSpan w:val="2"/>
            <w:shd w:val="clear" w:color="auto" w:fill="808080" w:themeFill="background1" w:themeFillShade="80"/>
          </w:tcPr>
          <w:p w:rsidR="00546499" w:rsidRPr="004F653E" w:rsidRDefault="00A81546" w:rsidP="00A81546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                  </w:t>
            </w:r>
            <w:r w:rsidR="00546499" w:rsidRPr="004F653E"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 xml:space="preserve">AVALIAÇÃO </w:t>
            </w:r>
            <w:r>
              <w:rPr>
                <w:rFonts w:ascii="Arial Black" w:hAnsi="Arial Black"/>
                <w:b/>
                <w:color w:val="000000" w:themeColor="text1"/>
                <w:sz w:val="20"/>
                <w:szCs w:val="20"/>
              </w:rPr>
              <w:t>C.A.</w:t>
            </w:r>
          </w:p>
        </w:tc>
        <w:tc>
          <w:tcPr>
            <w:tcW w:w="467" w:type="dxa"/>
            <w:shd w:val="clear" w:color="auto" w:fill="808080" w:themeFill="background1" w:themeFillShade="80"/>
          </w:tcPr>
          <w:p w:rsidR="00546499" w:rsidRPr="00A81546" w:rsidRDefault="00546499" w:rsidP="00546499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Agency FB" w:hAnsi="Agency FB"/>
                <w:color w:val="000000" w:themeColor="text1"/>
                <w:sz w:val="16"/>
                <w:szCs w:val="16"/>
              </w:rPr>
            </w:pPr>
            <w:r w:rsidRPr="00A81546">
              <w:rPr>
                <w:rFonts w:ascii="Agency FB" w:hAnsi="Agency FB"/>
                <w:color w:val="000000" w:themeColor="text1"/>
                <w:sz w:val="16"/>
                <w:szCs w:val="16"/>
              </w:rPr>
              <w:t>RU</w:t>
            </w:r>
            <w:r w:rsidR="00A81546" w:rsidRPr="00A81546">
              <w:rPr>
                <w:rFonts w:ascii="Agency FB" w:hAnsi="Agency FB"/>
                <w:color w:val="000000" w:themeColor="text1"/>
                <w:sz w:val="16"/>
                <w:szCs w:val="16"/>
              </w:rPr>
              <w:t>IM</w:t>
            </w:r>
          </w:p>
        </w:tc>
        <w:tc>
          <w:tcPr>
            <w:tcW w:w="542" w:type="dxa"/>
            <w:shd w:val="clear" w:color="auto" w:fill="808080" w:themeFill="background1" w:themeFillShade="80"/>
          </w:tcPr>
          <w:p w:rsidR="00546499" w:rsidRPr="00A81546" w:rsidRDefault="00546499" w:rsidP="00546499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Agency FB" w:hAnsi="Agency FB"/>
                <w:color w:val="000000" w:themeColor="text1"/>
                <w:sz w:val="16"/>
                <w:szCs w:val="16"/>
              </w:rPr>
            </w:pPr>
            <w:r w:rsidRPr="00A81546">
              <w:rPr>
                <w:rFonts w:ascii="Agency FB" w:hAnsi="Agency FB"/>
                <w:color w:val="000000" w:themeColor="text1"/>
                <w:sz w:val="16"/>
                <w:szCs w:val="16"/>
              </w:rPr>
              <w:t>FR</w:t>
            </w:r>
            <w:r w:rsidR="00A81546" w:rsidRPr="00A81546">
              <w:rPr>
                <w:rFonts w:ascii="Agency FB" w:hAnsi="Agency FB"/>
                <w:color w:val="000000" w:themeColor="text1"/>
                <w:sz w:val="16"/>
                <w:szCs w:val="16"/>
              </w:rPr>
              <w:t>ACO</w:t>
            </w:r>
          </w:p>
        </w:tc>
        <w:tc>
          <w:tcPr>
            <w:tcW w:w="555" w:type="dxa"/>
            <w:shd w:val="clear" w:color="auto" w:fill="808080" w:themeFill="background1" w:themeFillShade="80"/>
          </w:tcPr>
          <w:p w:rsidR="00546499" w:rsidRPr="00A81546" w:rsidRDefault="00A81546" w:rsidP="00546499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Agency FB" w:hAnsi="Agency FB"/>
                <w:color w:val="000000" w:themeColor="text1"/>
                <w:sz w:val="16"/>
                <w:szCs w:val="16"/>
              </w:rPr>
            </w:pPr>
            <w:r w:rsidRPr="00A81546">
              <w:rPr>
                <w:rFonts w:ascii="Agency FB" w:hAnsi="Agency FB"/>
                <w:color w:val="000000" w:themeColor="text1"/>
                <w:sz w:val="16"/>
                <w:szCs w:val="16"/>
              </w:rPr>
              <w:t>MÉDIO</w:t>
            </w:r>
          </w:p>
        </w:tc>
        <w:tc>
          <w:tcPr>
            <w:tcW w:w="642" w:type="dxa"/>
            <w:shd w:val="clear" w:color="auto" w:fill="808080" w:themeFill="background1" w:themeFillShade="80"/>
          </w:tcPr>
          <w:p w:rsidR="00546499" w:rsidRPr="00A81546" w:rsidRDefault="00A81546" w:rsidP="00546499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Agency FB" w:hAnsi="Agency FB"/>
                <w:color w:val="000000" w:themeColor="text1"/>
                <w:sz w:val="16"/>
                <w:szCs w:val="16"/>
              </w:rPr>
            </w:pPr>
            <w:r w:rsidRPr="00A81546">
              <w:rPr>
                <w:rFonts w:ascii="Agency FB" w:hAnsi="Agency FB"/>
                <w:color w:val="000000" w:themeColor="text1"/>
                <w:sz w:val="16"/>
                <w:szCs w:val="16"/>
              </w:rPr>
              <w:t>BOM</w:t>
            </w:r>
          </w:p>
        </w:tc>
        <w:tc>
          <w:tcPr>
            <w:tcW w:w="526" w:type="dxa"/>
            <w:shd w:val="clear" w:color="auto" w:fill="808080" w:themeFill="background1" w:themeFillShade="80"/>
          </w:tcPr>
          <w:p w:rsidR="00546499" w:rsidRPr="00A81546" w:rsidRDefault="00A81546" w:rsidP="00546499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Agency FB" w:hAnsi="Agency FB"/>
                <w:color w:val="000000" w:themeColor="text1"/>
                <w:sz w:val="16"/>
                <w:szCs w:val="16"/>
              </w:rPr>
            </w:pPr>
            <w:r w:rsidRPr="00A81546">
              <w:rPr>
                <w:rFonts w:ascii="Agency FB" w:hAnsi="Agency FB"/>
                <w:color w:val="000000" w:themeColor="text1"/>
                <w:sz w:val="16"/>
                <w:szCs w:val="16"/>
              </w:rPr>
              <w:t>ÓTIMO</w:t>
            </w:r>
          </w:p>
        </w:tc>
      </w:tr>
      <w:tr w:rsidR="00A81546" w:rsidTr="00A81546">
        <w:tc>
          <w:tcPr>
            <w:tcW w:w="1110" w:type="dxa"/>
            <w:shd w:val="clear" w:color="auto" w:fill="808080" w:themeFill="background1" w:themeFillShade="80"/>
          </w:tcPr>
          <w:p w:rsidR="00A81546" w:rsidRPr="00A81546" w:rsidRDefault="00A81546" w:rsidP="00A81546">
            <w:pPr>
              <w:tabs>
                <w:tab w:val="left" w:pos="3345"/>
              </w:tabs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A81546">
              <w:rPr>
                <w:b/>
                <w:color w:val="000000" w:themeColor="text1"/>
              </w:rPr>
              <w:t>ÁRBITRO</w:t>
            </w:r>
          </w:p>
        </w:tc>
        <w:tc>
          <w:tcPr>
            <w:tcW w:w="4878" w:type="dxa"/>
            <w:shd w:val="clear" w:color="auto" w:fill="808080" w:themeFill="background1" w:themeFillShade="80"/>
          </w:tcPr>
          <w:p w:rsidR="00A81546" w:rsidRPr="00A81546" w:rsidRDefault="00A81546" w:rsidP="00546499">
            <w:pPr>
              <w:tabs>
                <w:tab w:val="left" w:pos="3345"/>
              </w:tabs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A81546">
              <w:rPr>
                <w:b/>
                <w:color w:val="000000" w:themeColor="text1"/>
              </w:rPr>
              <w:t>NOME</w:t>
            </w:r>
          </w:p>
        </w:tc>
        <w:tc>
          <w:tcPr>
            <w:tcW w:w="467" w:type="dxa"/>
            <w:shd w:val="clear" w:color="auto" w:fill="808080" w:themeFill="background1" w:themeFillShade="80"/>
          </w:tcPr>
          <w:p w:rsidR="00A81546" w:rsidRPr="00A81546" w:rsidRDefault="00A81546" w:rsidP="00546499">
            <w:pPr>
              <w:tabs>
                <w:tab w:val="left" w:pos="3345"/>
              </w:tabs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A81546">
              <w:rPr>
                <w:b/>
                <w:color w:val="000000" w:themeColor="text1"/>
              </w:rPr>
              <w:t>01</w:t>
            </w:r>
          </w:p>
        </w:tc>
        <w:tc>
          <w:tcPr>
            <w:tcW w:w="542" w:type="dxa"/>
            <w:shd w:val="clear" w:color="auto" w:fill="808080" w:themeFill="background1" w:themeFillShade="80"/>
          </w:tcPr>
          <w:p w:rsidR="00A81546" w:rsidRPr="00A81546" w:rsidRDefault="00A81546" w:rsidP="00546499">
            <w:pPr>
              <w:tabs>
                <w:tab w:val="left" w:pos="3345"/>
              </w:tabs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A81546">
              <w:rPr>
                <w:b/>
                <w:color w:val="000000" w:themeColor="text1"/>
              </w:rPr>
              <w:t>02</w:t>
            </w:r>
          </w:p>
        </w:tc>
        <w:tc>
          <w:tcPr>
            <w:tcW w:w="555" w:type="dxa"/>
            <w:shd w:val="clear" w:color="auto" w:fill="808080" w:themeFill="background1" w:themeFillShade="80"/>
          </w:tcPr>
          <w:p w:rsidR="00A81546" w:rsidRPr="00A81546" w:rsidRDefault="00A81546" w:rsidP="00546499">
            <w:pPr>
              <w:tabs>
                <w:tab w:val="left" w:pos="3345"/>
              </w:tabs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A81546">
              <w:rPr>
                <w:b/>
                <w:color w:val="000000" w:themeColor="text1"/>
              </w:rPr>
              <w:t>03</w:t>
            </w:r>
          </w:p>
        </w:tc>
        <w:tc>
          <w:tcPr>
            <w:tcW w:w="642" w:type="dxa"/>
            <w:shd w:val="clear" w:color="auto" w:fill="808080" w:themeFill="background1" w:themeFillShade="80"/>
          </w:tcPr>
          <w:p w:rsidR="00A81546" w:rsidRPr="00A81546" w:rsidRDefault="00A81546" w:rsidP="00546499">
            <w:pPr>
              <w:tabs>
                <w:tab w:val="left" w:pos="3345"/>
              </w:tabs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A81546">
              <w:rPr>
                <w:b/>
                <w:color w:val="000000" w:themeColor="text1"/>
              </w:rPr>
              <w:t>04</w:t>
            </w:r>
          </w:p>
        </w:tc>
        <w:tc>
          <w:tcPr>
            <w:tcW w:w="526" w:type="dxa"/>
            <w:shd w:val="clear" w:color="auto" w:fill="808080" w:themeFill="background1" w:themeFillShade="80"/>
          </w:tcPr>
          <w:p w:rsidR="00A81546" w:rsidRPr="00A81546" w:rsidRDefault="00A81546" w:rsidP="00546499">
            <w:pPr>
              <w:tabs>
                <w:tab w:val="left" w:pos="3345"/>
              </w:tabs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A81546">
              <w:rPr>
                <w:b/>
                <w:color w:val="000000" w:themeColor="text1"/>
              </w:rPr>
              <w:t>05</w:t>
            </w:r>
          </w:p>
        </w:tc>
      </w:tr>
      <w:tr w:rsidR="00A81546" w:rsidTr="00992646">
        <w:tc>
          <w:tcPr>
            <w:tcW w:w="1110" w:type="dxa"/>
          </w:tcPr>
          <w:p w:rsidR="00546499" w:rsidRPr="00417D6E" w:rsidRDefault="00546499" w:rsidP="00310AD1">
            <w:pPr>
              <w:tabs>
                <w:tab w:val="left" w:pos="3345"/>
              </w:tabs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CENTRAL</w:t>
            </w:r>
          </w:p>
        </w:tc>
        <w:tc>
          <w:tcPr>
            <w:tcW w:w="4878" w:type="dxa"/>
            <w:shd w:val="clear" w:color="auto" w:fill="FFFFFF" w:themeFill="background1"/>
          </w:tcPr>
          <w:p w:rsidR="00546499" w:rsidRPr="00546499" w:rsidRDefault="00546499" w:rsidP="00417D6E">
            <w:pPr>
              <w:tabs>
                <w:tab w:val="left" w:pos="3345"/>
              </w:tabs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467" w:type="dxa"/>
            <w:shd w:val="clear" w:color="auto" w:fill="FFFFFF" w:themeFill="background1"/>
          </w:tcPr>
          <w:p w:rsidR="00546499" w:rsidRPr="00546499" w:rsidRDefault="00546499" w:rsidP="00417D6E">
            <w:pPr>
              <w:tabs>
                <w:tab w:val="left" w:pos="3345"/>
              </w:tabs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542" w:type="dxa"/>
          </w:tcPr>
          <w:p w:rsidR="00546499" w:rsidRPr="00417D6E" w:rsidRDefault="00546499" w:rsidP="00417D6E">
            <w:pPr>
              <w:tabs>
                <w:tab w:val="left" w:pos="3345"/>
              </w:tabs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555" w:type="dxa"/>
          </w:tcPr>
          <w:p w:rsidR="00546499" w:rsidRPr="00417D6E" w:rsidRDefault="00546499" w:rsidP="00417D6E">
            <w:pPr>
              <w:tabs>
                <w:tab w:val="left" w:pos="3345"/>
              </w:tabs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642" w:type="dxa"/>
          </w:tcPr>
          <w:p w:rsidR="00546499" w:rsidRPr="00417D6E" w:rsidRDefault="00546499" w:rsidP="00417D6E">
            <w:pPr>
              <w:tabs>
                <w:tab w:val="left" w:pos="3345"/>
              </w:tabs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526" w:type="dxa"/>
          </w:tcPr>
          <w:p w:rsidR="00546499" w:rsidRPr="00417D6E" w:rsidRDefault="00546499" w:rsidP="00417D6E">
            <w:pPr>
              <w:tabs>
                <w:tab w:val="left" w:pos="3345"/>
              </w:tabs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A81546" w:rsidTr="00992646">
        <w:tc>
          <w:tcPr>
            <w:tcW w:w="1110" w:type="dxa"/>
            <w:shd w:val="clear" w:color="auto" w:fill="D9D9D9" w:themeFill="background1" w:themeFillShade="D9"/>
          </w:tcPr>
          <w:p w:rsidR="00546499" w:rsidRPr="00417D6E" w:rsidRDefault="00546499" w:rsidP="00310AD1">
            <w:pPr>
              <w:tabs>
                <w:tab w:val="left" w:pos="3345"/>
              </w:tabs>
              <w:spacing w:after="0" w:line="240" w:lineRule="auto"/>
              <w:rPr>
                <w:b/>
                <w:color w:val="000000" w:themeColor="text1"/>
              </w:rPr>
            </w:pPr>
            <w:r w:rsidRPr="00417D6E">
              <w:rPr>
                <w:b/>
                <w:color w:val="000000" w:themeColor="text1"/>
              </w:rPr>
              <w:t>ASS. 1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546499" w:rsidRPr="00417D6E" w:rsidRDefault="00546499" w:rsidP="00417D6E">
            <w:pPr>
              <w:tabs>
                <w:tab w:val="left" w:pos="3345"/>
              </w:tabs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:rsidR="00546499" w:rsidRPr="00417D6E" w:rsidRDefault="00546499" w:rsidP="00417D6E">
            <w:pPr>
              <w:tabs>
                <w:tab w:val="left" w:pos="3345"/>
              </w:tabs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542" w:type="dxa"/>
            <w:shd w:val="clear" w:color="auto" w:fill="D9D9D9" w:themeFill="background1" w:themeFillShade="D9"/>
          </w:tcPr>
          <w:p w:rsidR="00546499" w:rsidRPr="00417D6E" w:rsidRDefault="00546499" w:rsidP="00417D6E">
            <w:pPr>
              <w:tabs>
                <w:tab w:val="left" w:pos="3345"/>
              </w:tabs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555" w:type="dxa"/>
            <w:shd w:val="clear" w:color="auto" w:fill="D9D9D9" w:themeFill="background1" w:themeFillShade="D9"/>
          </w:tcPr>
          <w:p w:rsidR="00546499" w:rsidRPr="00417D6E" w:rsidRDefault="00546499" w:rsidP="00417D6E">
            <w:pPr>
              <w:tabs>
                <w:tab w:val="left" w:pos="3345"/>
              </w:tabs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642" w:type="dxa"/>
            <w:shd w:val="clear" w:color="auto" w:fill="D9D9D9" w:themeFill="background1" w:themeFillShade="D9"/>
          </w:tcPr>
          <w:p w:rsidR="00546499" w:rsidRPr="00417D6E" w:rsidRDefault="00546499" w:rsidP="00417D6E">
            <w:pPr>
              <w:tabs>
                <w:tab w:val="left" w:pos="3345"/>
              </w:tabs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526" w:type="dxa"/>
            <w:shd w:val="clear" w:color="auto" w:fill="D9D9D9" w:themeFill="background1" w:themeFillShade="D9"/>
          </w:tcPr>
          <w:p w:rsidR="00546499" w:rsidRPr="00417D6E" w:rsidRDefault="00546499" w:rsidP="00417D6E">
            <w:pPr>
              <w:tabs>
                <w:tab w:val="left" w:pos="3345"/>
              </w:tabs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546499" w:rsidTr="00992646">
        <w:tc>
          <w:tcPr>
            <w:tcW w:w="1110" w:type="dxa"/>
          </w:tcPr>
          <w:p w:rsidR="00546499" w:rsidRPr="00417D6E" w:rsidRDefault="00546499" w:rsidP="00310AD1">
            <w:pPr>
              <w:tabs>
                <w:tab w:val="left" w:pos="3345"/>
              </w:tabs>
              <w:spacing w:after="0" w:line="240" w:lineRule="auto"/>
              <w:rPr>
                <w:b/>
                <w:color w:val="000000" w:themeColor="text1"/>
              </w:rPr>
            </w:pPr>
            <w:r w:rsidRPr="00417D6E">
              <w:rPr>
                <w:b/>
                <w:color w:val="000000" w:themeColor="text1"/>
              </w:rPr>
              <w:t>ASS. 2</w:t>
            </w:r>
          </w:p>
        </w:tc>
        <w:tc>
          <w:tcPr>
            <w:tcW w:w="4878" w:type="dxa"/>
          </w:tcPr>
          <w:p w:rsidR="00546499" w:rsidRPr="00417D6E" w:rsidRDefault="00546499" w:rsidP="00417D6E">
            <w:pPr>
              <w:tabs>
                <w:tab w:val="left" w:pos="3345"/>
              </w:tabs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467" w:type="dxa"/>
          </w:tcPr>
          <w:p w:rsidR="00546499" w:rsidRPr="00417D6E" w:rsidRDefault="00546499" w:rsidP="00417D6E">
            <w:pPr>
              <w:tabs>
                <w:tab w:val="left" w:pos="3345"/>
              </w:tabs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542" w:type="dxa"/>
          </w:tcPr>
          <w:p w:rsidR="00546499" w:rsidRPr="00417D6E" w:rsidRDefault="00546499" w:rsidP="00417D6E">
            <w:pPr>
              <w:tabs>
                <w:tab w:val="left" w:pos="3345"/>
              </w:tabs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555" w:type="dxa"/>
          </w:tcPr>
          <w:p w:rsidR="00546499" w:rsidRPr="00417D6E" w:rsidRDefault="00546499" w:rsidP="00417D6E">
            <w:pPr>
              <w:tabs>
                <w:tab w:val="left" w:pos="3345"/>
              </w:tabs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642" w:type="dxa"/>
          </w:tcPr>
          <w:p w:rsidR="00546499" w:rsidRPr="00417D6E" w:rsidRDefault="00546499" w:rsidP="00417D6E">
            <w:pPr>
              <w:tabs>
                <w:tab w:val="left" w:pos="3345"/>
              </w:tabs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526" w:type="dxa"/>
          </w:tcPr>
          <w:p w:rsidR="00546499" w:rsidRPr="00417D6E" w:rsidRDefault="00546499" w:rsidP="00417D6E">
            <w:pPr>
              <w:tabs>
                <w:tab w:val="left" w:pos="3345"/>
              </w:tabs>
              <w:spacing w:after="0" w:line="240" w:lineRule="auto"/>
              <w:rPr>
                <w:b/>
                <w:color w:val="000000" w:themeColor="text1"/>
              </w:rPr>
            </w:pPr>
          </w:p>
        </w:tc>
      </w:tr>
    </w:tbl>
    <w:p w:rsidR="00CE3D96" w:rsidRDefault="00CE3D96" w:rsidP="00310AD1">
      <w:pPr>
        <w:tabs>
          <w:tab w:val="left" w:pos="3345"/>
        </w:tabs>
        <w:spacing w:after="0" w:line="240" w:lineRule="auto"/>
        <w:rPr>
          <w:color w:val="4F81BD"/>
        </w:rPr>
      </w:pPr>
    </w:p>
    <w:sectPr w:rsidR="00CE3D96" w:rsidSect="00733D1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FB1" w:rsidRDefault="00993FB1" w:rsidP="00825EDB">
      <w:pPr>
        <w:spacing w:after="0" w:line="240" w:lineRule="auto"/>
      </w:pPr>
      <w:r>
        <w:separator/>
      </w:r>
    </w:p>
  </w:endnote>
  <w:endnote w:type="continuationSeparator" w:id="0">
    <w:p w:rsidR="00993FB1" w:rsidRDefault="00993FB1" w:rsidP="0082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FB1" w:rsidRDefault="00993FB1" w:rsidP="00825EDB">
      <w:pPr>
        <w:spacing w:after="0" w:line="240" w:lineRule="auto"/>
      </w:pPr>
      <w:r>
        <w:separator/>
      </w:r>
    </w:p>
  </w:footnote>
  <w:footnote w:type="continuationSeparator" w:id="0">
    <w:p w:rsidR="00993FB1" w:rsidRDefault="00993FB1" w:rsidP="0082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951" w:rsidRPr="00256BA2" w:rsidRDefault="00561DE0" w:rsidP="00154951">
    <w:pPr>
      <w:pStyle w:val="Cabealho"/>
      <w:jc w:val="center"/>
      <w:rPr>
        <w:rFonts w:ascii="Arial Black" w:hAnsi="Arial Black"/>
        <w:b/>
        <w:color w:val="000000" w:themeColor="text1"/>
        <w:sz w:val="28"/>
        <w:szCs w:val="28"/>
      </w:rPr>
    </w:pPr>
    <w:r w:rsidRPr="00256BA2">
      <w:rPr>
        <w:rFonts w:ascii="Arial Black" w:hAnsi="Arial Black"/>
        <w:b/>
        <w:noProof/>
        <w:color w:val="000000" w:themeColor="text1"/>
        <w:sz w:val="28"/>
        <w:szCs w:val="28"/>
        <w:lang w:eastAsia="pt-BR"/>
      </w:rPr>
      <w:t>OCORRÊNCIAS – OBSERVAÇÕES - INFORMAÇÕES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0D"/>
    <w:rsid w:val="00000565"/>
    <w:rsid w:val="000007A9"/>
    <w:rsid w:val="00000F82"/>
    <w:rsid w:val="00002857"/>
    <w:rsid w:val="00003A42"/>
    <w:rsid w:val="00013155"/>
    <w:rsid w:val="00013168"/>
    <w:rsid w:val="00013AEA"/>
    <w:rsid w:val="00014D51"/>
    <w:rsid w:val="000160E9"/>
    <w:rsid w:val="00020CF9"/>
    <w:rsid w:val="00020F00"/>
    <w:rsid w:val="000211E4"/>
    <w:rsid w:val="0002262A"/>
    <w:rsid w:val="00022D37"/>
    <w:rsid w:val="00024EF2"/>
    <w:rsid w:val="0002688C"/>
    <w:rsid w:val="00036253"/>
    <w:rsid w:val="000375CD"/>
    <w:rsid w:val="00040308"/>
    <w:rsid w:val="00040BEB"/>
    <w:rsid w:val="0004181E"/>
    <w:rsid w:val="00042224"/>
    <w:rsid w:val="00050881"/>
    <w:rsid w:val="00050E30"/>
    <w:rsid w:val="00051243"/>
    <w:rsid w:val="00053684"/>
    <w:rsid w:val="0005430D"/>
    <w:rsid w:val="000549C1"/>
    <w:rsid w:val="000561E5"/>
    <w:rsid w:val="000576FE"/>
    <w:rsid w:val="000616AD"/>
    <w:rsid w:val="000624CF"/>
    <w:rsid w:val="000627DC"/>
    <w:rsid w:val="00063D2C"/>
    <w:rsid w:val="000662E3"/>
    <w:rsid w:val="0007328C"/>
    <w:rsid w:val="0007353B"/>
    <w:rsid w:val="00074219"/>
    <w:rsid w:val="00074F6A"/>
    <w:rsid w:val="00083265"/>
    <w:rsid w:val="00084357"/>
    <w:rsid w:val="0008435A"/>
    <w:rsid w:val="0008532C"/>
    <w:rsid w:val="00087B91"/>
    <w:rsid w:val="000903F1"/>
    <w:rsid w:val="0009150A"/>
    <w:rsid w:val="000A18D0"/>
    <w:rsid w:val="000A191D"/>
    <w:rsid w:val="000A2B61"/>
    <w:rsid w:val="000A4590"/>
    <w:rsid w:val="000A4E9E"/>
    <w:rsid w:val="000B3326"/>
    <w:rsid w:val="000B5B69"/>
    <w:rsid w:val="000B6156"/>
    <w:rsid w:val="000B6B77"/>
    <w:rsid w:val="000C378E"/>
    <w:rsid w:val="000C4992"/>
    <w:rsid w:val="000C54D9"/>
    <w:rsid w:val="000C5DA2"/>
    <w:rsid w:val="000C5F3A"/>
    <w:rsid w:val="000C688B"/>
    <w:rsid w:val="000D21C4"/>
    <w:rsid w:val="000D2BA4"/>
    <w:rsid w:val="000D492C"/>
    <w:rsid w:val="000D4AE4"/>
    <w:rsid w:val="000D6EEE"/>
    <w:rsid w:val="000E0954"/>
    <w:rsid w:val="000E5D61"/>
    <w:rsid w:val="000E6758"/>
    <w:rsid w:val="000E7E5C"/>
    <w:rsid w:val="000F029F"/>
    <w:rsid w:val="000F0426"/>
    <w:rsid w:val="000F0E5E"/>
    <w:rsid w:val="000F206B"/>
    <w:rsid w:val="000F251F"/>
    <w:rsid w:val="00100154"/>
    <w:rsid w:val="00103427"/>
    <w:rsid w:val="00104460"/>
    <w:rsid w:val="001069C3"/>
    <w:rsid w:val="00106B41"/>
    <w:rsid w:val="0011565A"/>
    <w:rsid w:val="00116C20"/>
    <w:rsid w:val="00124AD4"/>
    <w:rsid w:val="00125E41"/>
    <w:rsid w:val="00132B5C"/>
    <w:rsid w:val="00133636"/>
    <w:rsid w:val="0014034E"/>
    <w:rsid w:val="00144280"/>
    <w:rsid w:val="00147E82"/>
    <w:rsid w:val="001510DD"/>
    <w:rsid w:val="00151528"/>
    <w:rsid w:val="00152863"/>
    <w:rsid w:val="00154951"/>
    <w:rsid w:val="0015602E"/>
    <w:rsid w:val="00157318"/>
    <w:rsid w:val="00160F0B"/>
    <w:rsid w:val="00161D2C"/>
    <w:rsid w:val="0016214A"/>
    <w:rsid w:val="001635AE"/>
    <w:rsid w:val="00163C4C"/>
    <w:rsid w:val="001648D2"/>
    <w:rsid w:val="00167A6A"/>
    <w:rsid w:val="00172521"/>
    <w:rsid w:val="00174959"/>
    <w:rsid w:val="0017496B"/>
    <w:rsid w:val="001754C6"/>
    <w:rsid w:val="001812A1"/>
    <w:rsid w:val="00181546"/>
    <w:rsid w:val="00181620"/>
    <w:rsid w:val="00181B5C"/>
    <w:rsid w:val="00182E83"/>
    <w:rsid w:val="0018790F"/>
    <w:rsid w:val="00191B17"/>
    <w:rsid w:val="00192D97"/>
    <w:rsid w:val="00195A2A"/>
    <w:rsid w:val="00196D7A"/>
    <w:rsid w:val="001A225C"/>
    <w:rsid w:val="001A40AA"/>
    <w:rsid w:val="001A50C5"/>
    <w:rsid w:val="001A5379"/>
    <w:rsid w:val="001A624F"/>
    <w:rsid w:val="001B06EF"/>
    <w:rsid w:val="001B0710"/>
    <w:rsid w:val="001B119E"/>
    <w:rsid w:val="001B1A1B"/>
    <w:rsid w:val="001B1C00"/>
    <w:rsid w:val="001B36C6"/>
    <w:rsid w:val="001B4417"/>
    <w:rsid w:val="001B5FE4"/>
    <w:rsid w:val="001B6CB7"/>
    <w:rsid w:val="001B745B"/>
    <w:rsid w:val="001B7BBF"/>
    <w:rsid w:val="001C0090"/>
    <w:rsid w:val="001C45A1"/>
    <w:rsid w:val="001C5455"/>
    <w:rsid w:val="001C5FD1"/>
    <w:rsid w:val="001C7EC0"/>
    <w:rsid w:val="001D1E49"/>
    <w:rsid w:val="001D25C7"/>
    <w:rsid w:val="001D2BDB"/>
    <w:rsid w:val="001D2E19"/>
    <w:rsid w:val="001D3C99"/>
    <w:rsid w:val="001D4D7D"/>
    <w:rsid w:val="001D5753"/>
    <w:rsid w:val="001D768E"/>
    <w:rsid w:val="001E17A4"/>
    <w:rsid w:val="001E2920"/>
    <w:rsid w:val="001E3928"/>
    <w:rsid w:val="001E50A9"/>
    <w:rsid w:val="001F0CF8"/>
    <w:rsid w:val="001F1CC1"/>
    <w:rsid w:val="001F42A1"/>
    <w:rsid w:val="002001F5"/>
    <w:rsid w:val="0020063B"/>
    <w:rsid w:val="00200831"/>
    <w:rsid w:val="00200B99"/>
    <w:rsid w:val="00202119"/>
    <w:rsid w:val="00204DBB"/>
    <w:rsid w:val="00214A4C"/>
    <w:rsid w:val="002162F0"/>
    <w:rsid w:val="00221353"/>
    <w:rsid w:val="00222058"/>
    <w:rsid w:val="002231B4"/>
    <w:rsid w:val="00224C54"/>
    <w:rsid w:val="00225114"/>
    <w:rsid w:val="002258E0"/>
    <w:rsid w:val="00226038"/>
    <w:rsid w:val="002265CB"/>
    <w:rsid w:val="00226DEF"/>
    <w:rsid w:val="00226E70"/>
    <w:rsid w:val="00232BF1"/>
    <w:rsid w:val="00232DDE"/>
    <w:rsid w:val="00234421"/>
    <w:rsid w:val="0023488A"/>
    <w:rsid w:val="00234F09"/>
    <w:rsid w:val="00234FDC"/>
    <w:rsid w:val="00237A18"/>
    <w:rsid w:val="00240385"/>
    <w:rsid w:val="002409BE"/>
    <w:rsid w:val="0024361A"/>
    <w:rsid w:val="002506B6"/>
    <w:rsid w:val="002548C0"/>
    <w:rsid w:val="002551CC"/>
    <w:rsid w:val="00256BA2"/>
    <w:rsid w:val="0026227D"/>
    <w:rsid w:val="00264D40"/>
    <w:rsid w:val="002660A2"/>
    <w:rsid w:val="0026646D"/>
    <w:rsid w:val="00267281"/>
    <w:rsid w:val="002702E1"/>
    <w:rsid w:val="00270ECB"/>
    <w:rsid w:val="002734ED"/>
    <w:rsid w:val="0028077E"/>
    <w:rsid w:val="00280894"/>
    <w:rsid w:val="0028149D"/>
    <w:rsid w:val="002816CC"/>
    <w:rsid w:val="00285D65"/>
    <w:rsid w:val="002866B9"/>
    <w:rsid w:val="002919B8"/>
    <w:rsid w:val="00292F11"/>
    <w:rsid w:val="0029326E"/>
    <w:rsid w:val="002950E1"/>
    <w:rsid w:val="00296BB8"/>
    <w:rsid w:val="002A0197"/>
    <w:rsid w:val="002A0872"/>
    <w:rsid w:val="002A3697"/>
    <w:rsid w:val="002A469D"/>
    <w:rsid w:val="002A6E9F"/>
    <w:rsid w:val="002B1D4D"/>
    <w:rsid w:val="002B3FF1"/>
    <w:rsid w:val="002B47AE"/>
    <w:rsid w:val="002B5047"/>
    <w:rsid w:val="002B663C"/>
    <w:rsid w:val="002C3ADC"/>
    <w:rsid w:val="002C46E7"/>
    <w:rsid w:val="002C6467"/>
    <w:rsid w:val="002C6BC8"/>
    <w:rsid w:val="002D0673"/>
    <w:rsid w:val="002D3C27"/>
    <w:rsid w:val="002D4167"/>
    <w:rsid w:val="002D4542"/>
    <w:rsid w:val="002D45BF"/>
    <w:rsid w:val="002D6E61"/>
    <w:rsid w:val="002D7094"/>
    <w:rsid w:val="002D7707"/>
    <w:rsid w:val="002D7970"/>
    <w:rsid w:val="002E002D"/>
    <w:rsid w:val="002E1D44"/>
    <w:rsid w:val="002E6974"/>
    <w:rsid w:val="002F0444"/>
    <w:rsid w:val="002F19CD"/>
    <w:rsid w:val="002F3411"/>
    <w:rsid w:val="002F3FBB"/>
    <w:rsid w:val="002F7A14"/>
    <w:rsid w:val="00305B5C"/>
    <w:rsid w:val="00307E6F"/>
    <w:rsid w:val="003108FF"/>
    <w:rsid w:val="00310AD1"/>
    <w:rsid w:val="0031507F"/>
    <w:rsid w:val="003214A0"/>
    <w:rsid w:val="003266CF"/>
    <w:rsid w:val="00334582"/>
    <w:rsid w:val="003347EF"/>
    <w:rsid w:val="00342AFB"/>
    <w:rsid w:val="0034528E"/>
    <w:rsid w:val="00350D26"/>
    <w:rsid w:val="0035272F"/>
    <w:rsid w:val="00352FE5"/>
    <w:rsid w:val="00355545"/>
    <w:rsid w:val="003606A2"/>
    <w:rsid w:val="00361AA8"/>
    <w:rsid w:val="003620A4"/>
    <w:rsid w:val="00364314"/>
    <w:rsid w:val="00366AA0"/>
    <w:rsid w:val="00370EAE"/>
    <w:rsid w:val="00372EFB"/>
    <w:rsid w:val="003733B2"/>
    <w:rsid w:val="003738CD"/>
    <w:rsid w:val="00375DB4"/>
    <w:rsid w:val="0037713D"/>
    <w:rsid w:val="00381BBF"/>
    <w:rsid w:val="00384D3B"/>
    <w:rsid w:val="003865F8"/>
    <w:rsid w:val="00387E49"/>
    <w:rsid w:val="00392215"/>
    <w:rsid w:val="00392698"/>
    <w:rsid w:val="003A118E"/>
    <w:rsid w:val="003A4317"/>
    <w:rsid w:val="003B0152"/>
    <w:rsid w:val="003B1CA1"/>
    <w:rsid w:val="003B554C"/>
    <w:rsid w:val="003B57AD"/>
    <w:rsid w:val="003B66AA"/>
    <w:rsid w:val="003C38F8"/>
    <w:rsid w:val="003C42CF"/>
    <w:rsid w:val="003C4D8C"/>
    <w:rsid w:val="003C65DC"/>
    <w:rsid w:val="003C6AEA"/>
    <w:rsid w:val="003D2B5D"/>
    <w:rsid w:val="003D400D"/>
    <w:rsid w:val="003D5C99"/>
    <w:rsid w:val="003D6E61"/>
    <w:rsid w:val="003D740D"/>
    <w:rsid w:val="003E1165"/>
    <w:rsid w:val="003E125D"/>
    <w:rsid w:val="003E137A"/>
    <w:rsid w:val="003E2499"/>
    <w:rsid w:val="003E4E88"/>
    <w:rsid w:val="003F06E8"/>
    <w:rsid w:val="003F0D87"/>
    <w:rsid w:val="003F13D8"/>
    <w:rsid w:val="003F2BF2"/>
    <w:rsid w:val="003F3854"/>
    <w:rsid w:val="003F3DBD"/>
    <w:rsid w:val="003F4C2D"/>
    <w:rsid w:val="003F5BB5"/>
    <w:rsid w:val="003F7801"/>
    <w:rsid w:val="004031A4"/>
    <w:rsid w:val="004048CC"/>
    <w:rsid w:val="00405B9B"/>
    <w:rsid w:val="00406FD6"/>
    <w:rsid w:val="0041389D"/>
    <w:rsid w:val="00413940"/>
    <w:rsid w:val="00413B7D"/>
    <w:rsid w:val="00414098"/>
    <w:rsid w:val="004151F3"/>
    <w:rsid w:val="00415720"/>
    <w:rsid w:val="00417716"/>
    <w:rsid w:val="00417D6E"/>
    <w:rsid w:val="00422787"/>
    <w:rsid w:val="00425B17"/>
    <w:rsid w:val="004275D6"/>
    <w:rsid w:val="00434010"/>
    <w:rsid w:val="00435925"/>
    <w:rsid w:val="00436B69"/>
    <w:rsid w:val="0044164C"/>
    <w:rsid w:val="00441F31"/>
    <w:rsid w:val="00443561"/>
    <w:rsid w:val="0045102F"/>
    <w:rsid w:val="00451973"/>
    <w:rsid w:val="0045345A"/>
    <w:rsid w:val="004542E3"/>
    <w:rsid w:val="00454C20"/>
    <w:rsid w:val="00457AC4"/>
    <w:rsid w:val="004607FF"/>
    <w:rsid w:val="00462076"/>
    <w:rsid w:val="004628B6"/>
    <w:rsid w:val="00464F8C"/>
    <w:rsid w:val="00465AF6"/>
    <w:rsid w:val="004666C8"/>
    <w:rsid w:val="00471B5C"/>
    <w:rsid w:val="00473CFF"/>
    <w:rsid w:val="0047540D"/>
    <w:rsid w:val="004772E5"/>
    <w:rsid w:val="00482A55"/>
    <w:rsid w:val="00483A43"/>
    <w:rsid w:val="00483E7B"/>
    <w:rsid w:val="00487058"/>
    <w:rsid w:val="00493C80"/>
    <w:rsid w:val="00493FDD"/>
    <w:rsid w:val="004948B3"/>
    <w:rsid w:val="00495F80"/>
    <w:rsid w:val="0049729E"/>
    <w:rsid w:val="004A41FF"/>
    <w:rsid w:val="004A72F3"/>
    <w:rsid w:val="004C0A92"/>
    <w:rsid w:val="004C10A8"/>
    <w:rsid w:val="004C2C1E"/>
    <w:rsid w:val="004C49E9"/>
    <w:rsid w:val="004D3F1D"/>
    <w:rsid w:val="004D5806"/>
    <w:rsid w:val="004D6999"/>
    <w:rsid w:val="004D7714"/>
    <w:rsid w:val="004E328B"/>
    <w:rsid w:val="004E4805"/>
    <w:rsid w:val="004E6517"/>
    <w:rsid w:val="004F079C"/>
    <w:rsid w:val="004F5434"/>
    <w:rsid w:val="004F653E"/>
    <w:rsid w:val="004F76F5"/>
    <w:rsid w:val="005003B5"/>
    <w:rsid w:val="00501951"/>
    <w:rsid w:val="0050288E"/>
    <w:rsid w:val="00503A27"/>
    <w:rsid w:val="005043C9"/>
    <w:rsid w:val="00506596"/>
    <w:rsid w:val="005072B6"/>
    <w:rsid w:val="00511F2D"/>
    <w:rsid w:val="00514152"/>
    <w:rsid w:val="00514D35"/>
    <w:rsid w:val="00515251"/>
    <w:rsid w:val="005154AE"/>
    <w:rsid w:val="00517E19"/>
    <w:rsid w:val="005266E2"/>
    <w:rsid w:val="00530A77"/>
    <w:rsid w:val="0053332B"/>
    <w:rsid w:val="005363BA"/>
    <w:rsid w:val="00537146"/>
    <w:rsid w:val="00544D0D"/>
    <w:rsid w:val="00545961"/>
    <w:rsid w:val="005459F0"/>
    <w:rsid w:val="00546499"/>
    <w:rsid w:val="00546CA4"/>
    <w:rsid w:val="00550F7D"/>
    <w:rsid w:val="00554836"/>
    <w:rsid w:val="00556B1A"/>
    <w:rsid w:val="0055767B"/>
    <w:rsid w:val="00561DE0"/>
    <w:rsid w:val="005630FC"/>
    <w:rsid w:val="00566EAB"/>
    <w:rsid w:val="00571AD7"/>
    <w:rsid w:val="00571FEC"/>
    <w:rsid w:val="0057242F"/>
    <w:rsid w:val="0057275F"/>
    <w:rsid w:val="00574039"/>
    <w:rsid w:val="00577570"/>
    <w:rsid w:val="005805A5"/>
    <w:rsid w:val="005809CC"/>
    <w:rsid w:val="005831A3"/>
    <w:rsid w:val="0058776A"/>
    <w:rsid w:val="00587777"/>
    <w:rsid w:val="00591052"/>
    <w:rsid w:val="00595C77"/>
    <w:rsid w:val="0059647C"/>
    <w:rsid w:val="00596AFE"/>
    <w:rsid w:val="005A192C"/>
    <w:rsid w:val="005A420D"/>
    <w:rsid w:val="005A7408"/>
    <w:rsid w:val="005B04E7"/>
    <w:rsid w:val="005B4EA4"/>
    <w:rsid w:val="005B77C7"/>
    <w:rsid w:val="005C0A0E"/>
    <w:rsid w:val="005C167E"/>
    <w:rsid w:val="005C20FB"/>
    <w:rsid w:val="005C41A9"/>
    <w:rsid w:val="005C54B7"/>
    <w:rsid w:val="005D0251"/>
    <w:rsid w:val="005D389B"/>
    <w:rsid w:val="005D3983"/>
    <w:rsid w:val="005D7104"/>
    <w:rsid w:val="005D7415"/>
    <w:rsid w:val="005D7E19"/>
    <w:rsid w:val="005E4B97"/>
    <w:rsid w:val="005E7F17"/>
    <w:rsid w:val="005F0313"/>
    <w:rsid w:val="005F4B45"/>
    <w:rsid w:val="005F5370"/>
    <w:rsid w:val="005F6011"/>
    <w:rsid w:val="005F6B4C"/>
    <w:rsid w:val="005F7BE0"/>
    <w:rsid w:val="00601AE8"/>
    <w:rsid w:val="00601B2F"/>
    <w:rsid w:val="006041C3"/>
    <w:rsid w:val="00605267"/>
    <w:rsid w:val="006061EA"/>
    <w:rsid w:val="00606471"/>
    <w:rsid w:val="00611257"/>
    <w:rsid w:val="00612B1B"/>
    <w:rsid w:val="006151EA"/>
    <w:rsid w:val="006163EF"/>
    <w:rsid w:val="00617833"/>
    <w:rsid w:val="0061794C"/>
    <w:rsid w:val="006300BB"/>
    <w:rsid w:val="0063014B"/>
    <w:rsid w:val="006303DF"/>
    <w:rsid w:val="00633F2E"/>
    <w:rsid w:val="00635139"/>
    <w:rsid w:val="006351F5"/>
    <w:rsid w:val="00637599"/>
    <w:rsid w:val="00637FA4"/>
    <w:rsid w:val="00643F4E"/>
    <w:rsid w:val="00646E1A"/>
    <w:rsid w:val="00652F93"/>
    <w:rsid w:val="00653911"/>
    <w:rsid w:val="0065401A"/>
    <w:rsid w:val="0065495D"/>
    <w:rsid w:val="00655059"/>
    <w:rsid w:val="006554EE"/>
    <w:rsid w:val="00656B34"/>
    <w:rsid w:val="006576C7"/>
    <w:rsid w:val="00660AF9"/>
    <w:rsid w:val="00661283"/>
    <w:rsid w:val="00662C37"/>
    <w:rsid w:val="00662CEF"/>
    <w:rsid w:val="00664149"/>
    <w:rsid w:val="00666876"/>
    <w:rsid w:val="00671FE6"/>
    <w:rsid w:val="00672E59"/>
    <w:rsid w:val="006748E0"/>
    <w:rsid w:val="00677B31"/>
    <w:rsid w:val="006804BE"/>
    <w:rsid w:val="006823A2"/>
    <w:rsid w:val="00683EEE"/>
    <w:rsid w:val="00683F1F"/>
    <w:rsid w:val="006849FA"/>
    <w:rsid w:val="00684AFA"/>
    <w:rsid w:val="00685D6E"/>
    <w:rsid w:val="006A23AC"/>
    <w:rsid w:val="006A4010"/>
    <w:rsid w:val="006A5264"/>
    <w:rsid w:val="006A60C7"/>
    <w:rsid w:val="006A6A42"/>
    <w:rsid w:val="006B0075"/>
    <w:rsid w:val="006B32CD"/>
    <w:rsid w:val="006B5B29"/>
    <w:rsid w:val="006B6162"/>
    <w:rsid w:val="006C07DE"/>
    <w:rsid w:val="006C1137"/>
    <w:rsid w:val="006C487C"/>
    <w:rsid w:val="006C5FA4"/>
    <w:rsid w:val="006D317A"/>
    <w:rsid w:val="006D787F"/>
    <w:rsid w:val="006D7EDC"/>
    <w:rsid w:val="006E22F9"/>
    <w:rsid w:val="006F70C0"/>
    <w:rsid w:val="006F7885"/>
    <w:rsid w:val="00701014"/>
    <w:rsid w:val="007025C7"/>
    <w:rsid w:val="00703A78"/>
    <w:rsid w:val="00703BF9"/>
    <w:rsid w:val="00703F9D"/>
    <w:rsid w:val="00704FD1"/>
    <w:rsid w:val="00706AA4"/>
    <w:rsid w:val="00712192"/>
    <w:rsid w:val="00713476"/>
    <w:rsid w:val="0072102C"/>
    <w:rsid w:val="00723304"/>
    <w:rsid w:val="00723576"/>
    <w:rsid w:val="007242E8"/>
    <w:rsid w:val="00725683"/>
    <w:rsid w:val="00730D59"/>
    <w:rsid w:val="007312D5"/>
    <w:rsid w:val="00733BB1"/>
    <w:rsid w:val="00733D16"/>
    <w:rsid w:val="00740137"/>
    <w:rsid w:val="00741665"/>
    <w:rsid w:val="0074268F"/>
    <w:rsid w:val="00742CD4"/>
    <w:rsid w:val="00742F81"/>
    <w:rsid w:val="0074387D"/>
    <w:rsid w:val="00744439"/>
    <w:rsid w:val="007458B2"/>
    <w:rsid w:val="00745BB9"/>
    <w:rsid w:val="00746610"/>
    <w:rsid w:val="00747E68"/>
    <w:rsid w:val="007525A5"/>
    <w:rsid w:val="00753C5A"/>
    <w:rsid w:val="007579E2"/>
    <w:rsid w:val="00757CE3"/>
    <w:rsid w:val="00762044"/>
    <w:rsid w:val="00763FBE"/>
    <w:rsid w:val="00766F0D"/>
    <w:rsid w:val="00766F94"/>
    <w:rsid w:val="0077226F"/>
    <w:rsid w:val="0077282E"/>
    <w:rsid w:val="0077413E"/>
    <w:rsid w:val="00783B07"/>
    <w:rsid w:val="00786A1C"/>
    <w:rsid w:val="00787DEC"/>
    <w:rsid w:val="00790C2C"/>
    <w:rsid w:val="00791837"/>
    <w:rsid w:val="00792604"/>
    <w:rsid w:val="00793141"/>
    <w:rsid w:val="00796EE2"/>
    <w:rsid w:val="007A0103"/>
    <w:rsid w:val="007A035C"/>
    <w:rsid w:val="007A1304"/>
    <w:rsid w:val="007A3CB9"/>
    <w:rsid w:val="007B0148"/>
    <w:rsid w:val="007B22DF"/>
    <w:rsid w:val="007B6B4F"/>
    <w:rsid w:val="007B77BB"/>
    <w:rsid w:val="007C0808"/>
    <w:rsid w:val="007C1D96"/>
    <w:rsid w:val="007C440A"/>
    <w:rsid w:val="007C5A62"/>
    <w:rsid w:val="007D13A1"/>
    <w:rsid w:val="007D181E"/>
    <w:rsid w:val="007E165E"/>
    <w:rsid w:val="007E4F5E"/>
    <w:rsid w:val="007E526B"/>
    <w:rsid w:val="007F07B7"/>
    <w:rsid w:val="007F5311"/>
    <w:rsid w:val="007F58EA"/>
    <w:rsid w:val="007F79C4"/>
    <w:rsid w:val="008021DC"/>
    <w:rsid w:val="008034E4"/>
    <w:rsid w:val="008049A8"/>
    <w:rsid w:val="00805567"/>
    <w:rsid w:val="00805CF3"/>
    <w:rsid w:val="00805FDD"/>
    <w:rsid w:val="00812059"/>
    <w:rsid w:val="00812EE9"/>
    <w:rsid w:val="00813880"/>
    <w:rsid w:val="00815B6A"/>
    <w:rsid w:val="008165D2"/>
    <w:rsid w:val="00816AAA"/>
    <w:rsid w:val="0081773B"/>
    <w:rsid w:val="00820D70"/>
    <w:rsid w:val="008213B3"/>
    <w:rsid w:val="00822D61"/>
    <w:rsid w:val="008259AF"/>
    <w:rsid w:val="00825EDB"/>
    <w:rsid w:val="00826812"/>
    <w:rsid w:val="008310A6"/>
    <w:rsid w:val="00832B07"/>
    <w:rsid w:val="00841102"/>
    <w:rsid w:val="00842597"/>
    <w:rsid w:val="00843C73"/>
    <w:rsid w:val="0084456A"/>
    <w:rsid w:val="00844B53"/>
    <w:rsid w:val="00845BFF"/>
    <w:rsid w:val="00847E49"/>
    <w:rsid w:val="00855176"/>
    <w:rsid w:val="0085607D"/>
    <w:rsid w:val="00857BD3"/>
    <w:rsid w:val="00862430"/>
    <w:rsid w:val="00864339"/>
    <w:rsid w:val="008644D3"/>
    <w:rsid w:val="00864C64"/>
    <w:rsid w:val="00864E0D"/>
    <w:rsid w:val="00865151"/>
    <w:rsid w:val="00867BA0"/>
    <w:rsid w:val="00874B8F"/>
    <w:rsid w:val="00875A8C"/>
    <w:rsid w:val="0088093F"/>
    <w:rsid w:val="00880C62"/>
    <w:rsid w:val="00882BEA"/>
    <w:rsid w:val="00885981"/>
    <w:rsid w:val="00886D0E"/>
    <w:rsid w:val="00892609"/>
    <w:rsid w:val="00894701"/>
    <w:rsid w:val="00894A87"/>
    <w:rsid w:val="00895BF1"/>
    <w:rsid w:val="00895C43"/>
    <w:rsid w:val="00896B3A"/>
    <w:rsid w:val="00897206"/>
    <w:rsid w:val="008B053B"/>
    <w:rsid w:val="008B24EA"/>
    <w:rsid w:val="008B3283"/>
    <w:rsid w:val="008B3771"/>
    <w:rsid w:val="008B5C3D"/>
    <w:rsid w:val="008C05C6"/>
    <w:rsid w:val="008C0DD3"/>
    <w:rsid w:val="008C1CE8"/>
    <w:rsid w:val="008C3FAC"/>
    <w:rsid w:val="008C4788"/>
    <w:rsid w:val="008C5154"/>
    <w:rsid w:val="008C5458"/>
    <w:rsid w:val="008C6303"/>
    <w:rsid w:val="008C6B86"/>
    <w:rsid w:val="008D01D2"/>
    <w:rsid w:val="008D14CD"/>
    <w:rsid w:val="008D2415"/>
    <w:rsid w:val="008D30B1"/>
    <w:rsid w:val="008D4DA4"/>
    <w:rsid w:val="008D56ED"/>
    <w:rsid w:val="008D69F9"/>
    <w:rsid w:val="008D79F2"/>
    <w:rsid w:val="008E0947"/>
    <w:rsid w:val="008E1498"/>
    <w:rsid w:val="008E1D5B"/>
    <w:rsid w:val="008E29B1"/>
    <w:rsid w:val="008E4CB7"/>
    <w:rsid w:val="008E6847"/>
    <w:rsid w:val="008F54C6"/>
    <w:rsid w:val="00903CE6"/>
    <w:rsid w:val="0090619E"/>
    <w:rsid w:val="00907F73"/>
    <w:rsid w:val="00907FA4"/>
    <w:rsid w:val="00912E05"/>
    <w:rsid w:val="00914678"/>
    <w:rsid w:val="00915200"/>
    <w:rsid w:val="00915EF6"/>
    <w:rsid w:val="009171C1"/>
    <w:rsid w:val="009219E0"/>
    <w:rsid w:val="00924CA9"/>
    <w:rsid w:val="0093097C"/>
    <w:rsid w:val="00934DB1"/>
    <w:rsid w:val="009356F1"/>
    <w:rsid w:val="00937042"/>
    <w:rsid w:val="00937F68"/>
    <w:rsid w:val="009412CC"/>
    <w:rsid w:val="00941533"/>
    <w:rsid w:val="009428CC"/>
    <w:rsid w:val="00952C26"/>
    <w:rsid w:val="00952C75"/>
    <w:rsid w:val="00952CE7"/>
    <w:rsid w:val="009544D6"/>
    <w:rsid w:val="0095633B"/>
    <w:rsid w:val="009615D8"/>
    <w:rsid w:val="00964AEA"/>
    <w:rsid w:val="00966113"/>
    <w:rsid w:val="00967D03"/>
    <w:rsid w:val="00972A2A"/>
    <w:rsid w:val="009746C1"/>
    <w:rsid w:val="009770EB"/>
    <w:rsid w:val="00983F88"/>
    <w:rsid w:val="009845B2"/>
    <w:rsid w:val="00984E15"/>
    <w:rsid w:val="009860C8"/>
    <w:rsid w:val="00991801"/>
    <w:rsid w:val="00992646"/>
    <w:rsid w:val="00993A3B"/>
    <w:rsid w:val="00993FB1"/>
    <w:rsid w:val="00995B4D"/>
    <w:rsid w:val="00995B57"/>
    <w:rsid w:val="00995FD9"/>
    <w:rsid w:val="009A01E3"/>
    <w:rsid w:val="009A032E"/>
    <w:rsid w:val="009A15C0"/>
    <w:rsid w:val="009A2834"/>
    <w:rsid w:val="009A56DC"/>
    <w:rsid w:val="009B0713"/>
    <w:rsid w:val="009B080F"/>
    <w:rsid w:val="009B1014"/>
    <w:rsid w:val="009B5F2C"/>
    <w:rsid w:val="009B674B"/>
    <w:rsid w:val="009C1466"/>
    <w:rsid w:val="009D0E90"/>
    <w:rsid w:val="009D2B29"/>
    <w:rsid w:val="009D2BE1"/>
    <w:rsid w:val="009D3043"/>
    <w:rsid w:val="009D3953"/>
    <w:rsid w:val="009D453C"/>
    <w:rsid w:val="009D4658"/>
    <w:rsid w:val="009D5510"/>
    <w:rsid w:val="009D5E6B"/>
    <w:rsid w:val="009E04E3"/>
    <w:rsid w:val="009E2241"/>
    <w:rsid w:val="009E3D71"/>
    <w:rsid w:val="009E42E6"/>
    <w:rsid w:val="009E5D72"/>
    <w:rsid w:val="009E630A"/>
    <w:rsid w:val="009E7208"/>
    <w:rsid w:val="009E7235"/>
    <w:rsid w:val="009F1F01"/>
    <w:rsid w:val="009F3039"/>
    <w:rsid w:val="00A01B48"/>
    <w:rsid w:val="00A02F7D"/>
    <w:rsid w:val="00A030E4"/>
    <w:rsid w:val="00A06083"/>
    <w:rsid w:val="00A15C56"/>
    <w:rsid w:val="00A17FEF"/>
    <w:rsid w:val="00A224EA"/>
    <w:rsid w:val="00A275C0"/>
    <w:rsid w:val="00A30975"/>
    <w:rsid w:val="00A330D8"/>
    <w:rsid w:val="00A35366"/>
    <w:rsid w:val="00A37354"/>
    <w:rsid w:val="00A378EF"/>
    <w:rsid w:val="00A37B0F"/>
    <w:rsid w:val="00A40513"/>
    <w:rsid w:val="00A43440"/>
    <w:rsid w:val="00A473BB"/>
    <w:rsid w:val="00A517CF"/>
    <w:rsid w:val="00A526AA"/>
    <w:rsid w:val="00A5412B"/>
    <w:rsid w:val="00A54366"/>
    <w:rsid w:val="00A5535D"/>
    <w:rsid w:val="00A57FA2"/>
    <w:rsid w:val="00A61C0C"/>
    <w:rsid w:val="00A61E4E"/>
    <w:rsid w:val="00A7074B"/>
    <w:rsid w:val="00A73CE1"/>
    <w:rsid w:val="00A769E8"/>
    <w:rsid w:val="00A8015B"/>
    <w:rsid w:val="00A81546"/>
    <w:rsid w:val="00A8172D"/>
    <w:rsid w:val="00A82B6A"/>
    <w:rsid w:val="00A82BA1"/>
    <w:rsid w:val="00A87E6B"/>
    <w:rsid w:val="00A93A1F"/>
    <w:rsid w:val="00A93EF1"/>
    <w:rsid w:val="00AA076A"/>
    <w:rsid w:val="00AA15F2"/>
    <w:rsid w:val="00AA3B53"/>
    <w:rsid w:val="00AA411D"/>
    <w:rsid w:val="00AA4F49"/>
    <w:rsid w:val="00AB321C"/>
    <w:rsid w:val="00AB6097"/>
    <w:rsid w:val="00AB7037"/>
    <w:rsid w:val="00AC432E"/>
    <w:rsid w:val="00AC52E4"/>
    <w:rsid w:val="00AC5725"/>
    <w:rsid w:val="00AC6B4C"/>
    <w:rsid w:val="00AC767D"/>
    <w:rsid w:val="00AD16D9"/>
    <w:rsid w:val="00AD4C69"/>
    <w:rsid w:val="00AD65DC"/>
    <w:rsid w:val="00AD65F8"/>
    <w:rsid w:val="00AD6A70"/>
    <w:rsid w:val="00AE03B4"/>
    <w:rsid w:val="00AE639C"/>
    <w:rsid w:val="00AF0C33"/>
    <w:rsid w:val="00AF22AD"/>
    <w:rsid w:val="00AF2C8A"/>
    <w:rsid w:val="00AF4903"/>
    <w:rsid w:val="00AF757A"/>
    <w:rsid w:val="00AF77A7"/>
    <w:rsid w:val="00B00852"/>
    <w:rsid w:val="00B013C0"/>
    <w:rsid w:val="00B018C0"/>
    <w:rsid w:val="00B01D70"/>
    <w:rsid w:val="00B02A30"/>
    <w:rsid w:val="00B03368"/>
    <w:rsid w:val="00B033AF"/>
    <w:rsid w:val="00B03FCD"/>
    <w:rsid w:val="00B0549E"/>
    <w:rsid w:val="00B06006"/>
    <w:rsid w:val="00B1066A"/>
    <w:rsid w:val="00B10B7E"/>
    <w:rsid w:val="00B20F88"/>
    <w:rsid w:val="00B212C3"/>
    <w:rsid w:val="00B223F3"/>
    <w:rsid w:val="00B24E46"/>
    <w:rsid w:val="00B25046"/>
    <w:rsid w:val="00B25F74"/>
    <w:rsid w:val="00B26F42"/>
    <w:rsid w:val="00B27141"/>
    <w:rsid w:val="00B27AD1"/>
    <w:rsid w:val="00B30EF6"/>
    <w:rsid w:val="00B33C95"/>
    <w:rsid w:val="00B43FDB"/>
    <w:rsid w:val="00B44646"/>
    <w:rsid w:val="00B459E8"/>
    <w:rsid w:val="00B467C3"/>
    <w:rsid w:val="00B50DEE"/>
    <w:rsid w:val="00B606CB"/>
    <w:rsid w:val="00B640F2"/>
    <w:rsid w:val="00B645DD"/>
    <w:rsid w:val="00B70FBD"/>
    <w:rsid w:val="00B71772"/>
    <w:rsid w:val="00B73444"/>
    <w:rsid w:val="00B74EEA"/>
    <w:rsid w:val="00B77310"/>
    <w:rsid w:val="00B773FB"/>
    <w:rsid w:val="00B80334"/>
    <w:rsid w:val="00B81BE8"/>
    <w:rsid w:val="00B8289B"/>
    <w:rsid w:val="00B85F4D"/>
    <w:rsid w:val="00B863B6"/>
    <w:rsid w:val="00B86645"/>
    <w:rsid w:val="00B86A4D"/>
    <w:rsid w:val="00B90D91"/>
    <w:rsid w:val="00B91248"/>
    <w:rsid w:val="00B918E1"/>
    <w:rsid w:val="00B926ED"/>
    <w:rsid w:val="00B9313E"/>
    <w:rsid w:val="00B9500B"/>
    <w:rsid w:val="00B9686F"/>
    <w:rsid w:val="00B970ED"/>
    <w:rsid w:val="00BA0154"/>
    <w:rsid w:val="00BA0880"/>
    <w:rsid w:val="00BA1733"/>
    <w:rsid w:val="00BA1A55"/>
    <w:rsid w:val="00BA4BBB"/>
    <w:rsid w:val="00BA523D"/>
    <w:rsid w:val="00BA59DD"/>
    <w:rsid w:val="00BB0276"/>
    <w:rsid w:val="00BB1305"/>
    <w:rsid w:val="00BB195D"/>
    <w:rsid w:val="00BB4367"/>
    <w:rsid w:val="00BB635F"/>
    <w:rsid w:val="00BC1C8E"/>
    <w:rsid w:val="00BC2547"/>
    <w:rsid w:val="00BC2718"/>
    <w:rsid w:val="00BC30E8"/>
    <w:rsid w:val="00BC36F3"/>
    <w:rsid w:val="00BD1D5B"/>
    <w:rsid w:val="00BD2609"/>
    <w:rsid w:val="00BD4B26"/>
    <w:rsid w:val="00BD504B"/>
    <w:rsid w:val="00BD6D00"/>
    <w:rsid w:val="00BD756B"/>
    <w:rsid w:val="00BE310B"/>
    <w:rsid w:val="00BE6467"/>
    <w:rsid w:val="00BE6F70"/>
    <w:rsid w:val="00BE7D6E"/>
    <w:rsid w:val="00BF04DA"/>
    <w:rsid w:val="00BF582E"/>
    <w:rsid w:val="00C030FA"/>
    <w:rsid w:val="00C07E52"/>
    <w:rsid w:val="00C17673"/>
    <w:rsid w:val="00C2164D"/>
    <w:rsid w:val="00C21743"/>
    <w:rsid w:val="00C2252F"/>
    <w:rsid w:val="00C24279"/>
    <w:rsid w:val="00C250A4"/>
    <w:rsid w:val="00C2623A"/>
    <w:rsid w:val="00C26B47"/>
    <w:rsid w:val="00C30278"/>
    <w:rsid w:val="00C31D2A"/>
    <w:rsid w:val="00C32601"/>
    <w:rsid w:val="00C35CF6"/>
    <w:rsid w:val="00C35FBA"/>
    <w:rsid w:val="00C41574"/>
    <w:rsid w:val="00C42632"/>
    <w:rsid w:val="00C42CF6"/>
    <w:rsid w:val="00C43E1C"/>
    <w:rsid w:val="00C44303"/>
    <w:rsid w:val="00C466BA"/>
    <w:rsid w:val="00C507E2"/>
    <w:rsid w:val="00C5155C"/>
    <w:rsid w:val="00C52839"/>
    <w:rsid w:val="00C535A3"/>
    <w:rsid w:val="00C540DF"/>
    <w:rsid w:val="00C54AD5"/>
    <w:rsid w:val="00C54BF8"/>
    <w:rsid w:val="00C56E25"/>
    <w:rsid w:val="00C57465"/>
    <w:rsid w:val="00C60B97"/>
    <w:rsid w:val="00C628BF"/>
    <w:rsid w:val="00C645E9"/>
    <w:rsid w:val="00C7125A"/>
    <w:rsid w:val="00C74C4B"/>
    <w:rsid w:val="00C76FD4"/>
    <w:rsid w:val="00C81821"/>
    <w:rsid w:val="00C81BED"/>
    <w:rsid w:val="00C857B3"/>
    <w:rsid w:val="00C87ABF"/>
    <w:rsid w:val="00C909B4"/>
    <w:rsid w:val="00CA0024"/>
    <w:rsid w:val="00CA303E"/>
    <w:rsid w:val="00CA59B6"/>
    <w:rsid w:val="00CA5AA1"/>
    <w:rsid w:val="00CB153D"/>
    <w:rsid w:val="00CB38E2"/>
    <w:rsid w:val="00CB6F3B"/>
    <w:rsid w:val="00CC0BA8"/>
    <w:rsid w:val="00CC2DE4"/>
    <w:rsid w:val="00CC3B87"/>
    <w:rsid w:val="00CC558E"/>
    <w:rsid w:val="00CC60DA"/>
    <w:rsid w:val="00CD1155"/>
    <w:rsid w:val="00CD4BC9"/>
    <w:rsid w:val="00CD609F"/>
    <w:rsid w:val="00CD63F3"/>
    <w:rsid w:val="00CD781B"/>
    <w:rsid w:val="00CE0D67"/>
    <w:rsid w:val="00CE10C2"/>
    <w:rsid w:val="00CE3D96"/>
    <w:rsid w:val="00CE53D4"/>
    <w:rsid w:val="00CE58AB"/>
    <w:rsid w:val="00CF09ED"/>
    <w:rsid w:val="00CF17DE"/>
    <w:rsid w:val="00CF4FA2"/>
    <w:rsid w:val="00D01479"/>
    <w:rsid w:val="00D0164B"/>
    <w:rsid w:val="00D04F96"/>
    <w:rsid w:val="00D1546F"/>
    <w:rsid w:val="00D15A7F"/>
    <w:rsid w:val="00D2097F"/>
    <w:rsid w:val="00D2260E"/>
    <w:rsid w:val="00D24038"/>
    <w:rsid w:val="00D24A03"/>
    <w:rsid w:val="00D25C7F"/>
    <w:rsid w:val="00D27836"/>
    <w:rsid w:val="00D4102B"/>
    <w:rsid w:val="00D41C85"/>
    <w:rsid w:val="00D44700"/>
    <w:rsid w:val="00D469B2"/>
    <w:rsid w:val="00D50254"/>
    <w:rsid w:val="00D55B57"/>
    <w:rsid w:val="00D64CAF"/>
    <w:rsid w:val="00D65096"/>
    <w:rsid w:val="00D67C0C"/>
    <w:rsid w:val="00D67E22"/>
    <w:rsid w:val="00D705C9"/>
    <w:rsid w:val="00D71EDE"/>
    <w:rsid w:val="00D7303F"/>
    <w:rsid w:val="00D805D7"/>
    <w:rsid w:val="00D81F21"/>
    <w:rsid w:val="00D84662"/>
    <w:rsid w:val="00D85CF6"/>
    <w:rsid w:val="00D91102"/>
    <w:rsid w:val="00D97062"/>
    <w:rsid w:val="00D970CF"/>
    <w:rsid w:val="00DA2807"/>
    <w:rsid w:val="00DA7522"/>
    <w:rsid w:val="00DB4B46"/>
    <w:rsid w:val="00DB5114"/>
    <w:rsid w:val="00DB6218"/>
    <w:rsid w:val="00DB62EC"/>
    <w:rsid w:val="00DB6E1A"/>
    <w:rsid w:val="00DC1A07"/>
    <w:rsid w:val="00DC411E"/>
    <w:rsid w:val="00DC4233"/>
    <w:rsid w:val="00DC76DF"/>
    <w:rsid w:val="00DD0738"/>
    <w:rsid w:val="00DD1C55"/>
    <w:rsid w:val="00DD4C5B"/>
    <w:rsid w:val="00DE3F3F"/>
    <w:rsid w:val="00DE7814"/>
    <w:rsid w:val="00DF2567"/>
    <w:rsid w:val="00DF41B5"/>
    <w:rsid w:val="00DF45AE"/>
    <w:rsid w:val="00DF648F"/>
    <w:rsid w:val="00DF6E48"/>
    <w:rsid w:val="00E00A0A"/>
    <w:rsid w:val="00E01D03"/>
    <w:rsid w:val="00E02738"/>
    <w:rsid w:val="00E03682"/>
    <w:rsid w:val="00E05343"/>
    <w:rsid w:val="00E106FE"/>
    <w:rsid w:val="00E121EB"/>
    <w:rsid w:val="00E137C4"/>
    <w:rsid w:val="00E13F5A"/>
    <w:rsid w:val="00E14B1E"/>
    <w:rsid w:val="00E14BAE"/>
    <w:rsid w:val="00E211AD"/>
    <w:rsid w:val="00E22F2C"/>
    <w:rsid w:val="00E22F65"/>
    <w:rsid w:val="00E265A0"/>
    <w:rsid w:val="00E34A06"/>
    <w:rsid w:val="00E4053C"/>
    <w:rsid w:val="00E41BCC"/>
    <w:rsid w:val="00E428C2"/>
    <w:rsid w:val="00E44B17"/>
    <w:rsid w:val="00E44C6E"/>
    <w:rsid w:val="00E45893"/>
    <w:rsid w:val="00E46ED5"/>
    <w:rsid w:val="00E47667"/>
    <w:rsid w:val="00E47C0C"/>
    <w:rsid w:val="00E5368B"/>
    <w:rsid w:val="00E53FF4"/>
    <w:rsid w:val="00E61BC1"/>
    <w:rsid w:val="00E61ED6"/>
    <w:rsid w:val="00E63248"/>
    <w:rsid w:val="00E63BAA"/>
    <w:rsid w:val="00E65B8B"/>
    <w:rsid w:val="00E70028"/>
    <w:rsid w:val="00E7180D"/>
    <w:rsid w:val="00E72F9C"/>
    <w:rsid w:val="00E74DDC"/>
    <w:rsid w:val="00E751E7"/>
    <w:rsid w:val="00E776F8"/>
    <w:rsid w:val="00E80B7E"/>
    <w:rsid w:val="00E81A7F"/>
    <w:rsid w:val="00E8768C"/>
    <w:rsid w:val="00E877DF"/>
    <w:rsid w:val="00E97704"/>
    <w:rsid w:val="00EA017C"/>
    <w:rsid w:val="00EA16A2"/>
    <w:rsid w:val="00EA190C"/>
    <w:rsid w:val="00EA1E81"/>
    <w:rsid w:val="00EA1F5B"/>
    <w:rsid w:val="00EA2987"/>
    <w:rsid w:val="00EA36F0"/>
    <w:rsid w:val="00EA5643"/>
    <w:rsid w:val="00EB0394"/>
    <w:rsid w:val="00EB1B4C"/>
    <w:rsid w:val="00EB33E6"/>
    <w:rsid w:val="00EB3994"/>
    <w:rsid w:val="00EB77EA"/>
    <w:rsid w:val="00EC2A0D"/>
    <w:rsid w:val="00EC6422"/>
    <w:rsid w:val="00ED293A"/>
    <w:rsid w:val="00ED2E8C"/>
    <w:rsid w:val="00ED6437"/>
    <w:rsid w:val="00ED695D"/>
    <w:rsid w:val="00ED7252"/>
    <w:rsid w:val="00EE0CD2"/>
    <w:rsid w:val="00EE0E62"/>
    <w:rsid w:val="00EE170D"/>
    <w:rsid w:val="00EE261C"/>
    <w:rsid w:val="00EE2C6B"/>
    <w:rsid w:val="00EE428E"/>
    <w:rsid w:val="00EE6102"/>
    <w:rsid w:val="00EE64D1"/>
    <w:rsid w:val="00EF1D60"/>
    <w:rsid w:val="00EF5621"/>
    <w:rsid w:val="00F07D5F"/>
    <w:rsid w:val="00F13007"/>
    <w:rsid w:val="00F14B3F"/>
    <w:rsid w:val="00F16948"/>
    <w:rsid w:val="00F22820"/>
    <w:rsid w:val="00F22947"/>
    <w:rsid w:val="00F277B0"/>
    <w:rsid w:val="00F3363B"/>
    <w:rsid w:val="00F346D7"/>
    <w:rsid w:val="00F355F8"/>
    <w:rsid w:val="00F36779"/>
    <w:rsid w:val="00F36CBC"/>
    <w:rsid w:val="00F40C18"/>
    <w:rsid w:val="00F43587"/>
    <w:rsid w:val="00F444F6"/>
    <w:rsid w:val="00F44543"/>
    <w:rsid w:val="00F51FF8"/>
    <w:rsid w:val="00F540BF"/>
    <w:rsid w:val="00F5439A"/>
    <w:rsid w:val="00F56017"/>
    <w:rsid w:val="00F608A3"/>
    <w:rsid w:val="00F6289B"/>
    <w:rsid w:val="00F630A7"/>
    <w:rsid w:val="00F6362E"/>
    <w:rsid w:val="00F66FD5"/>
    <w:rsid w:val="00F7101F"/>
    <w:rsid w:val="00F7158D"/>
    <w:rsid w:val="00F7278B"/>
    <w:rsid w:val="00F73DD5"/>
    <w:rsid w:val="00F74A5F"/>
    <w:rsid w:val="00F762D5"/>
    <w:rsid w:val="00F82A4D"/>
    <w:rsid w:val="00F82ADA"/>
    <w:rsid w:val="00F82C45"/>
    <w:rsid w:val="00F86682"/>
    <w:rsid w:val="00F86EBF"/>
    <w:rsid w:val="00F914D6"/>
    <w:rsid w:val="00F91547"/>
    <w:rsid w:val="00F939FF"/>
    <w:rsid w:val="00F93D63"/>
    <w:rsid w:val="00F93E25"/>
    <w:rsid w:val="00FA31A5"/>
    <w:rsid w:val="00FB2982"/>
    <w:rsid w:val="00FB4FF2"/>
    <w:rsid w:val="00FB5B5E"/>
    <w:rsid w:val="00FB5D15"/>
    <w:rsid w:val="00FB6AD3"/>
    <w:rsid w:val="00FB6B17"/>
    <w:rsid w:val="00FB7D0D"/>
    <w:rsid w:val="00FC1B45"/>
    <w:rsid w:val="00FC331A"/>
    <w:rsid w:val="00FC4029"/>
    <w:rsid w:val="00FC7039"/>
    <w:rsid w:val="00FC7CE0"/>
    <w:rsid w:val="00FD1F40"/>
    <w:rsid w:val="00FD7CE4"/>
    <w:rsid w:val="00FE1829"/>
    <w:rsid w:val="00FE4FB1"/>
    <w:rsid w:val="00FE564F"/>
    <w:rsid w:val="00FE66A8"/>
    <w:rsid w:val="00FE687F"/>
    <w:rsid w:val="00FE7BA6"/>
    <w:rsid w:val="00FF1570"/>
    <w:rsid w:val="00FF1C18"/>
    <w:rsid w:val="00FF2E4A"/>
    <w:rsid w:val="00FF3D68"/>
    <w:rsid w:val="00FF7CB9"/>
    <w:rsid w:val="00FF7D04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1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85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5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D6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4110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25E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5ED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25E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5EDB"/>
    <w:rPr>
      <w:sz w:val="22"/>
      <w:szCs w:val="22"/>
      <w:lang w:eastAsia="en-US"/>
    </w:rPr>
  </w:style>
  <w:style w:type="character" w:customStyle="1" w:styleId="yiv1639629896apple-style-span">
    <w:name w:val="yiv1639629896apple-style-span"/>
    <w:basedOn w:val="Fontepargpadro"/>
    <w:rsid w:val="00793141"/>
  </w:style>
  <w:style w:type="character" w:customStyle="1" w:styleId="yiv1114220093apple-style-span">
    <w:name w:val="yiv1114220093apple-style-span"/>
    <w:basedOn w:val="Fontepargpadro"/>
    <w:rsid w:val="004275D6"/>
  </w:style>
  <w:style w:type="character" w:styleId="HiperlinkVisitado">
    <w:name w:val="FollowedHyperlink"/>
    <w:basedOn w:val="Fontepargpadro"/>
    <w:uiPriority w:val="99"/>
    <w:semiHidden/>
    <w:unhideWhenUsed/>
    <w:rsid w:val="0035272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01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85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5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5D6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4110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25E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5ED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25E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5EDB"/>
    <w:rPr>
      <w:sz w:val="22"/>
      <w:szCs w:val="22"/>
      <w:lang w:eastAsia="en-US"/>
    </w:rPr>
  </w:style>
  <w:style w:type="character" w:customStyle="1" w:styleId="yiv1639629896apple-style-span">
    <w:name w:val="yiv1639629896apple-style-span"/>
    <w:basedOn w:val="Fontepargpadro"/>
    <w:rsid w:val="00793141"/>
  </w:style>
  <w:style w:type="character" w:customStyle="1" w:styleId="yiv1114220093apple-style-span">
    <w:name w:val="yiv1114220093apple-style-span"/>
    <w:basedOn w:val="Fontepargpadro"/>
    <w:rsid w:val="004275D6"/>
  </w:style>
  <w:style w:type="character" w:styleId="HiperlinkVisitado">
    <w:name w:val="FollowedHyperlink"/>
    <w:basedOn w:val="Fontepargpadro"/>
    <w:uiPriority w:val="99"/>
    <w:semiHidden/>
    <w:unhideWhenUsed/>
    <w:rsid w:val="0035272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son\Documents\Liga_2017\000_Docs_Word\Sumula_2017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97576-E1E1-4496-BDEE-51A0466A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Sumula_2017</Template>
  <TotalTime>0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Castelanno</dc:creator>
  <cp:lastModifiedBy>Edson Castelanno</cp:lastModifiedBy>
  <cp:revision>2</cp:revision>
  <cp:lastPrinted>2019-09-07T18:02:00Z</cp:lastPrinted>
  <dcterms:created xsi:type="dcterms:W3CDTF">2021-01-28T16:42:00Z</dcterms:created>
  <dcterms:modified xsi:type="dcterms:W3CDTF">2021-01-28T16:42:00Z</dcterms:modified>
</cp:coreProperties>
</file>