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1" w:type="dxa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4"/>
        <w:gridCol w:w="231"/>
        <w:gridCol w:w="194"/>
        <w:gridCol w:w="446"/>
        <w:gridCol w:w="2091"/>
        <w:gridCol w:w="1405"/>
        <w:gridCol w:w="28"/>
        <w:gridCol w:w="306"/>
        <w:gridCol w:w="119"/>
        <w:gridCol w:w="414"/>
        <w:gridCol w:w="295"/>
        <w:gridCol w:w="342"/>
        <w:gridCol w:w="174"/>
        <w:gridCol w:w="351"/>
        <w:gridCol w:w="245"/>
        <w:gridCol w:w="1851"/>
        <w:gridCol w:w="1416"/>
        <w:gridCol w:w="255"/>
        <w:gridCol w:w="469"/>
        <w:gridCol w:w="425"/>
      </w:tblGrid>
      <w:tr w:rsidR="00D65F0E" w:rsidRPr="00D65F0E" w:rsidTr="00C34A3C">
        <w:trPr>
          <w:trHeight w:val="283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17B" w:rsidRPr="00D65F0E" w:rsidRDefault="006E517B" w:rsidP="00EE5009">
            <w:pPr>
              <w:spacing w:after="0" w:line="240" w:lineRule="auto"/>
              <w:rPr>
                <w:rFonts w:ascii="Arial Narrow" w:hAnsi="Arial Narrow"/>
                <w:b/>
                <w:color w:val="17365D" w:themeColor="text2" w:themeShade="BF"/>
                <w:sz w:val="14"/>
                <w:szCs w:val="36"/>
                <w:lang w:val="en-US"/>
              </w:rPr>
            </w:pPr>
            <w:r w:rsidRPr="00D65F0E">
              <w:rPr>
                <w:rFonts w:ascii="Arial Narrow" w:hAnsi="Arial Narrow"/>
                <w:b/>
                <w:color w:val="17365D" w:themeColor="text2" w:themeShade="BF"/>
                <w:sz w:val="14"/>
                <w:szCs w:val="36"/>
                <w:lang w:val="en-US"/>
              </w:rPr>
              <w:t>TIME</w:t>
            </w:r>
          </w:p>
          <w:p w:rsidR="006E517B" w:rsidRPr="00D65F0E" w:rsidRDefault="006E517B" w:rsidP="0028077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7365D" w:themeColor="text2" w:themeShade="BF"/>
                <w:sz w:val="36"/>
                <w:szCs w:val="36"/>
                <w:lang w:val="en-US"/>
              </w:rPr>
            </w:pPr>
            <w:r w:rsidRPr="00D65F0E">
              <w:rPr>
                <w:rFonts w:ascii="Arial Narrow" w:hAnsi="Arial Narrow"/>
                <w:b/>
                <w:color w:val="17365D" w:themeColor="text2" w:themeShade="BF"/>
                <w:sz w:val="14"/>
                <w:szCs w:val="36"/>
                <w:lang w:val="en-US"/>
              </w:rPr>
              <w:t>A:</w:t>
            </w:r>
          </w:p>
        </w:tc>
        <w:tc>
          <w:tcPr>
            <w:tcW w:w="4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17B" w:rsidRPr="00D65F0E" w:rsidRDefault="006E517B" w:rsidP="0028077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F243E" w:themeColor="text2" w:themeShade="80"/>
                <w:sz w:val="36"/>
                <w:szCs w:val="36"/>
                <w:lang w:val="en-US"/>
              </w:rPr>
            </w:pPr>
            <w:bookmarkStart w:id="0" w:name="_GoBack"/>
            <w:bookmarkEnd w:id="0"/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517B" w:rsidRPr="00D65F0E" w:rsidRDefault="00280777" w:rsidP="0028077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F243E" w:themeColor="text2" w:themeShade="80"/>
                <w:sz w:val="36"/>
                <w:szCs w:val="36"/>
              </w:rPr>
            </w:pPr>
            <w:r w:rsidRPr="00D65F0E">
              <w:rPr>
                <w:rFonts w:ascii="Arial Narrow" w:hAnsi="Arial Narrow"/>
                <w:b/>
                <w:color w:val="0F243E" w:themeColor="text2" w:themeShade="80"/>
                <w:sz w:val="36"/>
                <w:szCs w:val="36"/>
              </w:rPr>
              <w:t>X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17B" w:rsidRPr="00D65F0E" w:rsidRDefault="006E517B" w:rsidP="0028077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F243E" w:themeColor="text2" w:themeShade="80"/>
                <w:sz w:val="14"/>
                <w:szCs w:val="36"/>
                <w:lang w:val="en-US"/>
              </w:rPr>
            </w:pPr>
            <w:r w:rsidRPr="00D65F0E">
              <w:rPr>
                <w:rFonts w:ascii="Arial Narrow" w:hAnsi="Arial Narrow"/>
                <w:b/>
                <w:color w:val="0F243E" w:themeColor="text2" w:themeShade="80"/>
                <w:sz w:val="14"/>
                <w:szCs w:val="36"/>
                <w:lang w:val="en-US"/>
              </w:rPr>
              <w:t>TIME</w:t>
            </w:r>
          </w:p>
          <w:p w:rsidR="006E517B" w:rsidRPr="00D65F0E" w:rsidRDefault="006E517B" w:rsidP="0028077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F243E" w:themeColor="text2" w:themeShade="80"/>
                <w:sz w:val="36"/>
                <w:szCs w:val="36"/>
              </w:rPr>
            </w:pPr>
            <w:r w:rsidRPr="00D65F0E">
              <w:rPr>
                <w:rFonts w:ascii="Arial Narrow" w:hAnsi="Arial Narrow"/>
                <w:b/>
                <w:color w:val="0F243E" w:themeColor="text2" w:themeShade="80"/>
                <w:sz w:val="14"/>
                <w:szCs w:val="36"/>
                <w:lang w:val="en-US"/>
              </w:rPr>
              <w:t>B:</w:t>
            </w:r>
          </w:p>
        </w:tc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517B" w:rsidRPr="00D65F0E" w:rsidRDefault="006E517B" w:rsidP="0028077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F243E" w:themeColor="text2" w:themeShade="80"/>
                <w:sz w:val="36"/>
                <w:szCs w:val="36"/>
              </w:rPr>
            </w:pPr>
          </w:p>
        </w:tc>
      </w:tr>
      <w:tr w:rsidR="00D65F0E" w:rsidRPr="00D65F0E" w:rsidTr="00681F94">
        <w:trPr>
          <w:trHeight w:val="283"/>
        </w:trPr>
        <w:tc>
          <w:tcPr>
            <w:tcW w:w="55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tbl>
            <w:tblPr>
              <w:tblStyle w:val="Tabelacomgrade"/>
              <w:tblW w:w="5431" w:type="dxa"/>
              <w:shd w:val="clear" w:color="auto" w:fill="FBD4B4" w:themeFill="accent6" w:themeFillTint="66"/>
              <w:tblLayout w:type="fixed"/>
              <w:tblLook w:val="04A0" w:firstRow="1" w:lastRow="0" w:firstColumn="1" w:lastColumn="0" w:noHBand="0" w:noVBand="1"/>
            </w:tblPr>
            <w:tblGrid>
              <w:gridCol w:w="1324"/>
              <w:gridCol w:w="1324"/>
              <w:gridCol w:w="1324"/>
              <w:gridCol w:w="1459"/>
            </w:tblGrid>
            <w:tr w:rsidR="00D65F0E" w:rsidRPr="00E1392A" w:rsidTr="00681F94">
              <w:tc>
                <w:tcPr>
                  <w:tcW w:w="1324" w:type="dxa"/>
                  <w:shd w:val="clear" w:color="auto" w:fill="FBD4B4" w:themeFill="accent6" w:themeFillTint="66"/>
                </w:tcPr>
                <w:p w:rsidR="00911B1D" w:rsidRPr="002F76C5" w:rsidRDefault="00911B1D" w:rsidP="00911B1D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  <w:t>DATA</w:t>
                  </w: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11B1D" w:rsidRPr="002F76C5" w:rsidRDefault="00911B1D" w:rsidP="004D7F29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shd w:val="clear" w:color="auto" w:fill="FBD4B4" w:themeFill="accent6" w:themeFillTint="66"/>
                </w:tcPr>
                <w:p w:rsidR="00911B1D" w:rsidRPr="002F76C5" w:rsidRDefault="00911B1D" w:rsidP="00911B1D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  <w:t>Nª JOGO</w:t>
                  </w:r>
                </w:p>
              </w:tc>
              <w:tc>
                <w:tcPr>
                  <w:tcW w:w="1459" w:type="dxa"/>
                  <w:shd w:val="clear" w:color="auto" w:fill="FFFFFF" w:themeFill="background1"/>
                </w:tcPr>
                <w:p w:rsidR="00911B1D" w:rsidRPr="00E1392A" w:rsidRDefault="00911B1D" w:rsidP="009E5A11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20"/>
                    </w:rPr>
                  </w:pPr>
                </w:p>
              </w:tc>
            </w:tr>
            <w:tr w:rsidR="00D65F0E" w:rsidRPr="00E1392A" w:rsidTr="00681F94">
              <w:tc>
                <w:tcPr>
                  <w:tcW w:w="1324" w:type="dxa"/>
                  <w:shd w:val="clear" w:color="auto" w:fill="FBD4B4" w:themeFill="accent6" w:themeFillTint="66"/>
                </w:tcPr>
                <w:p w:rsidR="00911B1D" w:rsidRPr="002F76C5" w:rsidRDefault="00911B1D" w:rsidP="00911B1D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  <w:t>HS INICIO</w:t>
                  </w: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11B1D" w:rsidRPr="002F76C5" w:rsidRDefault="00911B1D" w:rsidP="00D84C2E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shd w:val="clear" w:color="auto" w:fill="FBD4B4" w:themeFill="accent6" w:themeFillTint="66"/>
                </w:tcPr>
                <w:p w:rsidR="00911B1D" w:rsidRPr="002F76C5" w:rsidRDefault="00911B1D" w:rsidP="00911B1D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  <w:t>CATEGORIA</w:t>
                  </w:r>
                </w:p>
              </w:tc>
              <w:tc>
                <w:tcPr>
                  <w:tcW w:w="1459" w:type="dxa"/>
                  <w:shd w:val="clear" w:color="auto" w:fill="FFFFFF" w:themeFill="background1"/>
                </w:tcPr>
                <w:p w:rsidR="00911B1D" w:rsidRPr="00E1392A" w:rsidRDefault="00911B1D" w:rsidP="00DC015E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20"/>
                    </w:rPr>
                  </w:pPr>
                </w:p>
              </w:tc>
            </w:tr>
            <w:tr w:rsidR="00D65F0E" w:rsidRPr="00E1392A" w:rsidTr="00681F94">
              <w:tc>
                <w:tcPr>
                  <w:tcW w:w="1324" w:type="dxa"/>
                  <w:shd w:val="clear" w:color="auto" w:fill="FBD4B4" w:themeFill="accent6" w:themeFillTint="66"/>
                </w:tcPr>
                <w:p w:rsidR="00911B1D" w:rsidRPr="002F76C5" w:rsidRDefault="00911B1D" w:rsidP="00911B1D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  <w:t>INICIO 1º TEMPO</w:t>
                  </w: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:rsidR="00911B1D" w:rsidRPr="002F76C5" w:rsidRDefault="00911B1D" w:rsidP="00163C4C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shd w:val="clear" w:color="auto" w:fill="FBD4B4" w:themeFill="accent6" w:themeFillTint="66"/>
                </w:tcPr>
                <w:p w:rsidR="00911B1D" w:rsidRPr="002F76C5" w:rsidRDefault="00911B1D" w:rsidP="00911B1D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  <w:t>TERM. 1º TEMPO</w:t>
                  </w:r>
                </w:p>
              </w:tc>
              <w:tc>
                <w:tcPr>
                  <w:tcW w:w="1459" w:type="dxa"/>
                  <w:shd w:val="clear" w:color="auto" w:fill="FFFFFF" w:themeFill="background1"/>
                </w:tcPr>
                <w:p w:rsidR="00911B1D" w:rsidRPr="00E1392A" w:rsidRDefault="00911B1D" w:rsidP="00DC015E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20"/>
                    </w:rPr>
                  </w:pPr>
                </w:p>
              </w:tc>
            </w:tr>
            <w:tr w:rsidR="00D65F0E" w:rsidRPr="00E1392A" w:rsidTr="006671DF">
              <w:tc>
                <w:tcPr>
                  <w:tcW w:w="1324" w:type="dxa"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</w:tcPr>
                <w:p w:rsidR="00911B1D" w:rsidRPr="002F76C5" w:rsidRDefault="00911B1D" w:rsidP="00911B1D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  <w:t>INICIO 2º TEMPO</w:t>
                  </w:r>
                </w:p>
              </w:tc>
              <w:tc>
                <w:tcPr>
                  <w:tcW w:w="132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1B1D" w:rsidRPr="002F76C5" w:rsidRDefault="00911B1D" w:rsidP="00163C4C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324" w:type="dxa"/>
                  <w:tcBorders>
                    <w:bottom w:val="single" w:sz="4" w:space="0" w:color="auto"/>
                  </w:tcBorders>
                  <w:shd w:val="clear" w:color="auto" w:fill="FBD4B4" w:themeFill="accent6" w:themeFillTint="66"/>
                </w:tcPr>
                <w:p w:rsidR="00911B1D" w:rsidRPr="002F76C5" w:rsidRDefault="00911B1D" w:rsidP="00911B1D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18"/>
                    </w:rPr>
                    <w:t>TERM. 2º TEMPO</w:t>
                  </w:r>
                </w:p>
              </w:tc>
              <w:tc>
                <w:tcPr>
                  <w:tcW w:w="145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911B1D" w:rsidRPr="00E1392A" w:rsidRDefault="00911B1D" w:rsidP="00DC015E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0F243E" w:themeColor="text2" w:themeShade="80"/>
                      <w:sz w:val="16"/>
                      <w:szCs w:val="20"/>
                    </w:rPr>
                  </w:pPr>
                </w:p>
              </w:tc>
            </w:tr>
            <w:tr w:rsidR="000E60A8" w:rsidRPr="000E60A8" w:rsidTr="006671DF">
              <w:tc>
                <w:tcPr>
                  <w:tcW w:w="5431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BD4B4" w:themeFill="accent6" w:themeFillTint="66"/>
                </w:tcPr>
                <w:p w:rsidR="00911B1D" w:rsidRPr="000E60A8" w:rsidRDefault="000E60A8" w:rsidP="006671DF">
                  <w:pPr>
                    <w:spacing w:after="0" w:line="240" w:lineRule="auto"/>
                    <w:jc w:val="center"/>
                    <w:rPr>
                      <w:rFonts w:ascii="Arial Narrow" w:hAnsi="Arial Narrow"/>
                      <w:b/>
                      <w:color w:val="000000" w:themeColor="text1"/>
                      <w:sz w:val="16"/>
                      <w:szCs w:val="36"/>
                    </w:rPr>
                  </w:pPr>
                  <w:r>
                    <w:rPr>
                      <w:rFonts w:ascii="Arial Narrow" w:hAnsi="Arial Narrow" w:cs="Calibri"/>
                      <w:b/>
                      <w:color w:val="000000" w:themeColor="text1"/>
                      <w:sz w:val="32"/>
                      <w:szCs w:val="36"/>
                    </w:rPr>
                    <w:t>SÚMULA</w:t>
                  </w:r>
                </w:p>
              </w:tc>
            </w:tr>
          </w:tbl>
          <w:p w:rsidR="00393725" w:rsidRPr="00E1392A" w:rsidRDefault="00393725" w:rsidP="00163C4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F243E" w:themeColor="text2" w:themeShade="80"/>
                <w:sz w:val="16"/>
                <w:szCs w:val="16"/>
              </w:rPr>
            </w:pPr>
          </w:p>
        </w:tc>
        <w:tc>
          <w:tcPr>
            <w:tcW w:w="58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</w:tcPr>
          <w:tbl>
            <w:tblPr>
              <w:tblStyle w:val="Tabelacomgrade"/>
              <w:tblW w:w="5715" w:type="dxa"/>
              <w:tblLayout w:type="fixed"/>
              <w:tblLook w:val="04A0" w:firstRow="1" w:lastRow="0" w:firstColumn="1" w:lastColumn="0" w:noHBand="0" w:noVBand="1"/>
            </w:tblPr>
            <w:tblGrid>
              <w:gridCol w:w="1316"/>
              <w:gridCol w:w="1417"/>
              <w:gridCol w:w="851"/>
              <w:gridCol w:w="2131"/>
            </w:tblGrid>
            <w:tr w:rsidR="00D65F0E" w:rsidRPr="00E1392A" w:rsidTr="00681F94">
              <w:tc>
                <w:tcPr>
                  <w:tcW w:w="1316" w:type="dxa"/>
                </w:tcPr>
                <w:p w:rsidR="00393725" w:rsidRPr="002F76C5" w:rsidRDefault="00393725" w:rsidP="00702DD5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  <w:lang w:val="en-US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  <w:lang w:val="en-US"/>
                    </w:rPr>
                    <w:t>CAMPO: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:rsidR="00393725" w:rsidRPr="002F76C5" w:rsidRDefault="00393725" w:rsidP="009E5A11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1" w:type="dxa"/>
                  <w:shd w:val="clear" w:color="auto" w:fill="FBD4B4" w:themeFill="accent6" w:themeFillTint="66"/>
                </w:tcPr>
                <w:p w:rsidR="00393725" w:rsidRPr="002F76C5" w:rsidRDefault="0028362A" w:rsidP="00E34A06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  <w:t>CIDADE</w:t>
                  </w:r>
                </w:p>
              </w:tc>
              <w:tc>
                <w:tcPr>
                  <w:tcW w:w="2131" w:type="dxa"/>
                  <w:shd w:val="clear" w:color="auto" w:fill="FFFFFF" w:themeFill="background1"/>
                </w:tcPr>
                <w:p w:rsidR="00393725" w:rsidRPr="002F76C5" w:rsidRDefault="00393725" w:rsidP="00C57465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</w:tr>
            <w:tr w:rsidR="00D65F0E" w:rsidRPr="00E1392A" w:rsidTr="00681F94">
              <w:tc>
                <w:tcPr>
                  <w:tcW w:w="1316" w:type="dxa"/>
                </w:tcPr>
                <w:p w:rsidR="00393725" w:rsidRPr="002F76C5" w:rsidRDefault="00393725" w:rsidP="00702DD5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  <w:lang w:val="en-US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  <w:lang w:val="en-US"/>
                    </w:rPr>
                    <w:t>ÁRBITRO:</w:t>
                  </w:r>
                </w:p>
              </w:tc>
              <w:tc>
                <w:tcPr>
                  <w:tcW w:w="4399" w:type="dxa"/>
                  <w:gridSpan w:val="3"/>
                  <w:shd w:val="clear" w:color="auto" w:fill="FFFFFF" w:themeFill="background1"/>
                </w:tcPr>
                <w:p w:rsidR="00393725" w:rsidRPr="002F76C5" w:rsidRDefault="00393725" w:rsidP="00C57465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</w:tr>
            <w:tr w:rsidR="00D65F0E" w:rsidRPr="00E1392A" w:rsidTr="00681F94">
              <w:tc>
                <w:tcPr>
                  <w:tcW w:w="1316" w:type="dxa"/>
                </w:tcPr>
                <w:p w:rsidR="00393725" w:rsidRPr="002F76C5" w:rsidRDefault="00393725" w:rsidP="00702DD5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  <w:lang w:val="en-US"/>
                    </w:rPr>
                    <w:t>ASSISTENTE 1:</w:t>
                  </w:r>
                </w:p>
              </w:tc>
              <w:tc>
                <w:tcPr>
                  <w:tcW w:w="4399" w:type="dxa"/>
                  <w:gridSpan w:val="3"/>
                  <w:shd w:val="clear" w:color="auto" w:fill="FFFFFF" w:themeFill="background1"/>
                </w:tcPr>
                <w:p w:rsidR="00393725" w:rsidRPr="002F76C5" w:rsidRDefault="00393725" w:rsidP="00C57465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</w:tr>
            <w:tr w:rsidR="00D65F0E" w:rsidRPr="00E1392A" w:rsidTr="00681F94">
              <w:tc>
                <w:tcPr>
                  <w:tcW w:w="1316" w:type="dxa"/>
                </w:tcPr>
                <w:p w:rsidR="00393725" w:rsidRPr="002F76C5" w:rsidRDefault="00393725" w:rsidP="00702DD5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  <w:lang w:val="en-US"/>
                    </w:rPr>
                    <w:t>ASSISTENTE 2:</w:t>
                  </w:r>
                </w:p>
              </w:tc>
              <w:tc>
                <w:tcPr>
                  <w:tcW w:w="4399" w:type="dxa"/>
                  <w:gridSpan w:val="3"/>
                  <w:shd w:val="clear" w:color="auto" w:fill="FFFFFF" w:themeFill="background1"/>
                </w:tcPr>
                <w:p w:rsidR="00393725" w:rsidRPr="002F76C5" w:rsidRDefault="00393725" w:rsidP="00C57465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</w:tr>
            <w:tr w:rsidR="00D65F0E" w:rsidRPr="00E1392A" w:rsidTr="00681F94">
              <w:tc>
                <w:tcPr>
                  <w:tcW w:w="1316" w:type="dxa"/>
                </w:tcPr>
                <w:p w:rsidR="00393725" w:rsidRPr="002F76C5" w:rsidRDefault="00911B1D" w:rsidP="00702DD5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  <w:lang w:val="en-US"/>
                    </w:rPr>
                    <w:t>ASSISTENTE 3:</w:t>
                  </w:r>
                </w:p>
              </w:tc>
              <w:tc>
                <w:tcPr>
                  <w:tcW w:w="4399" w:type="dxa"/>
                  <w:gridSpan w:val="3"/>
                  <w:shd w:val="clear" w:color="auto" w:fill="FFFFFF" w:themeFill="background1"/>
                </w:tcPr>
                <w:p w:rsidR="00393725" w:rsidRPr="002F76C5" w:rsidRDefault="00393725" w:rsidP="00C57465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</w:tr>
            <w:tr w:rsidR="00D65F0E" w:rsidRPr="00E1392A" w:rsidTr="00681F94">
              <w:tc>
                <w:tcPr>
                  <w:tcW w:w="1316" w:type="dxa"/>
                </w:tcPr>
                <w:p w:rsidR="00911B1D" w:rsidRPr="002F76C5" w:rsidRDefault="00911B1D" w:rsidP="00702DD5">
                  <w:pPr>
                    <w:spacing w:after="0" w:line="240" w:lineRule="auto"/>
                    <w:jc w:val="right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  <w:lang w:val="en-US"/>
                    </w:rPr>
                  </w:pPr>
                  <w:r w:rsidRPr="002F76C5"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  <w:lang w:val="en-US"/>
                    </w:rPr>
                    <w:t>MESÁRIO:</w:t>
                  </w:r>
                </w:p>
              </w:tc>
              <w:tc>
                <w:tcPr>
                  <w:tcW w:w="4399" w:type="dxa"/>
                  <w:gridSpan w:val="3"/>
                  <w:shd w:val="clear" w:color="auto" w:fill="FFFFFF" w:themeFill="background1"/>
                </w:tcPr>
                <w:p w:rsidR="00911B1D" w:rsidRPr="002F76C5" w:rsidRDefault="00911B1D" w:rsidP="00C57465">
                  <w:pPr>
                    <w:spacing w:after="0" w:line="240" w:lineRule="auto"/>
                    <w:rPr>
                      <w:rFonts w:ascii="Arial Narrow" w:hAnsi="Arial Narrow"/>
                      <w:b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</w:tr>
          </w:tbl>
          <w:p w:rsidR="00393725" w:rsidRPr="00E1392A" w:rsidRDefault="00393725" w:rsidP="00163C4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F243E" w:themeColor="text2" w:themeShade="80"/>
                <w:sz w:val="16"/>
                <w:szCs w:val="16"/>
              </w:rPr>
            </w:pPr>
          </w:p>
        </w:tc>
      </w:tr>
      <w:tr w:rsidR="00D65F0E" w:rsidRPr="00D65F0E" w:rsidTr="00E1392A">
        <w:trPr>
          <w:trHeight w:val="133"/>
        </w:trPr>
        <w:tc>
          <w:tcPr>
            <w:tcW w:w="294" w:type="dxa"/>
            <w:vMerge w:val="restart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8921FB" w:rsidRPr="00DA2549" w:rsidRDefault="008921FB" w:rsidP="0039372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</w:pPr>
            <w:r w:rsidRPr="00DA2549"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  <w:t>T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shd w:val="clear" w:color="auto" w:fill="C6D9F1"/>
          </w:tcPr>
          <w:p w:rsidR="008921FB" w:rsidRPr="00DA2549" w:rsidRDefault="00D65F0E" w:rsidP="00163C4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</w:pPr>
            <w:r w:rsidRPr="00DA2549"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  <w:t>N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4" w:space="0" w:color="auto"/>
            </w:tcBorders>
            <w:shd w:val="clear" w:color="auto" w:fill="C6D9F1"/>
          </w:tcPr>
          <w:p w:rsidR="008921FB" w:rsidRPr="00DA2549" w:rsidRDefault="00E1392A" w:rsidP="00E1392A">
            <w:pPr>
              <w:tabs>
                <w:tab w:val="center" w:pos="1160"/>
                <w:tab w:val="right" w:pos="2321"/>
              </w:tabs>
              <w:spacing w:after="0" w:line="240" w:lineRule="auto"/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</w:pPr>
            <w:r w:rsidRPr="00DA2549"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  <w:tab/>
            </w:r>
            <w:r w:rsidR="008921FB" w:rsidRPr="00DA2549"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  <w:t>NOME</w:t>
            </w:r>
            <w:r w:rsidRPr="00DA2549"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  <w:tab/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</w:tcBorders>
            <w:shd w:val="clear" w:color="auto" w:fill="C6D9F1"/>
          </w:tcPr>
          <w:p w:rsidR="008921FB" w:rsidRPr="00DA2549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</w:pPr>
            <w:r w:rsidRPr="00DA2549"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  <w:t>RG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21FB" w:rsidRPr="00E1392A" w:rsidRDefault="00E1392A" w:rsidP="00163C4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7365D" w:themeColor="text2" w:themeShade="BF"/>
                <w:sz w:val="12"/>
                <w:szCs w:val="20"/>
              </w:rPr>
            </w:pPr>
            <w:r w:rsidRPr="00E1392A">
              <w:rPr>
                <w:rFonts w:ascii="Arial Narrow" w:hAnsi="Arial Narrow"/>
                <w:b/>
                <w:color w:val="17365D" w:themeColor="text2" w:themeShade="BF"/>
                <w:sz w:val="18"/>
                <w:szCs w:val="20"/>
              </w:rPr>
              <w:t>CA</w:t>
            </w:r>
            <w:r w:rsidRPr="00E1392A">
              <w:rPr>
                <w:rFonts w:ascii="Arial Narrow" w:hAnsi="Arial Narrow"/>
                <w:b/>
                <w:color w:val="17365D" w:themeColor="text2" w:themeShade="BF"/>
                <w:sz w:val="16"/>
                <w:szCs w:val="20"/>
              </w:rPr>
              <w:t>RTÃO</w:t>
            </w: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21FB" w:rsidRPr="00DA2549" w:rsidRDefault="008921FB" w:rsidP="007B6B4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  <w:highlight w:val="lightGray"/>
              </w:rPr>
            </w:pPr>
            <w:r w:rsidRPr="00DA2549"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  <w:t>T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8921FB" w:rsidRPr="00DA2549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</w:pPr>
            <w:r w:rsidRPr="00DA2549"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  <w:t>Nº</w:t>
            </w:r>
          </w:p>
        </w:tc>
        <w:tc>
          <w:tcPr>
            <w:tcW w:w="2447" w:type="dxa"/>
            <w:gridSpan w:val="3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8921FB" w:rsidRPr="00DA2549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</w:pPr>
            <w:r w:rsidRPr="00DA2549"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  <w:t>NOME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8921FB" w:rsidRPr="00DA2549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</w:pPr>
            <w:r w:rsidRPr="00DA2549">
              <w:rPr>
                <w:rFonts w:ascii="Arial Narrow" w:hAnsi="Arial Narrow"/>
                <w:b/>
                <w:color w:val="17365D" w:themeColor="text2" w:themeShade="BF"/>
                <w:sz w:val="24"/>
                <w:szCs w:val="24"/>
              </w:rPr>
              <w:t>RG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921FB" w:rsidRPr="00E1392A" w:rsidRDefault="00721C24" w:rsidP="00163C4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7365D" w:themeColor="text2" w:themeShade="BF"/>
                <w:sz w:val="18"/>
                <w:szCs w:val="20"/>
              </w:rPr>
            </w:pPr>
            <w:r w:rsidRPr="00E1392A">
              <w:rPr>
                <w:rFonts w:ascii="Arial Narrow" w:hAnsi="Arial Narrow"/>
                <w:b/>
                <w:color w:val="17365D" w:themeColor="text2" w:themeShade="BF"/>
                <w:sz w:val="18"/>
                <w:szCs w:val="20"/>
              </w:rPr>
              <w:t>CA</w:t>
            </w:r>
            <w:r w:rsidRPr="00E1392A">
              <w:rPr>
                <w:rFonts w:ascii="Arial Narrow" w:hAnsi="Arial Narrow"/>
                <w:b/>
                <w:color w:val="17365D" w:themeColor="text2" w:themeShade="BF"/>
                <w:sz w:val="16"/>
                <w:szCs w:val="20"/>
              </w:rPr>
              <w:t>RTÃO</w:t>
            </w:r>
          </w:p>
        </w:tc>
      </w:tr>
      <w:tr w:rsidR="00D65F0E" w:rsidRPr="00D65F0E" w:rsidTr="00E1392A">
        <w:trPr>
          <w:trHeight w:val="70"/>
        </w:trPr>
        <w:tc>
          <w:tcPr>
            <w:tcW w:w="294" w:type="dxa"/>
            <w:vMerge/>
            <w:shd w:val="clear" w:color="auto" w:fill="C6D9F1" w:themeFill="text2" w:themeFillTint="33"/>
          </w:tcPr>
          <w:p w:rsidR="008921FB" w:rsidRPr="00E1392A" w:rsidRDefault="008921FB" w:rsidP="00393725">
            <w:pPr>
              <w:spacing w:after="0" w:line="240" w:lineRule="auto"/>
              <w:jc w:val="center"/>
              <w:rPr>
                <w:rFonts w:ascii="Arial Narrow" w:hAnsi="Arial Narrow"/>
                <w:color w:val="17365D" w:themeColor="text2" w:themeShade="BF"/>
                <w:sz w:val="20"/>
                <w:szCs w:val="16"/>
              </w:rPr>
            </w:pPr>
          </w:p>
        </w:tc>
        <w:tc>
          <w:tcPr>
            <w:tcW w:w="425" w:type="dxa"/>
            <w:gridSpan w:val="2"/>
            <w:vMerge/>
            <w:shd w:val="clear" w:color="auto" w:fill="C6D9F1"/>
          </w:tcPr>
          <w:p w:rsidR="008921FB" w:rsidRPr="00E1392A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color w:val="17365D" w:themeColor="text2" w:themeShade="BF"/>
                <w:sz w:val="20"/>
                <w:szCs w:val="16"/>
              </w:rPr>
            </w:pPr>
          </w:p>
        </w:tc>
        <w:tc>
          <w:tcPr>
            <w:tcW w:w="2537" w:type="dxa"/>
            <w:gridSpan w:val="2"/>
            <w:vMerge/>
            <w:shd w:val="clear" w:color="auto" w:fill="C6D9F1"/>
          </w:tcPr>
          <w:p w:rsidR="008921FB" w:rsidRPr="00E1392A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color w:val="17365D" w:themeColor="text2" w:themeShade="BF"/>
                <w:sz w:val="20"/>
                <w:szCs w:val="16"/>
              </w:rPr>
            </w:pPr>
          </w:p>
        </w:tc>
        <w:tc>
          <w:tcPr>
            <w:tcW w:w="1433" w:type="dxa"/>
            <w:gridSpan w:val="2"/>
            <w:vMerge/>
            <w:shd w:val="clear" w:color="auto" w:fill="C6D9F1"/>
          </w:tcPr>
          <w:p w:rsidR="008921FB" w:rsidRPr="00E1392A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color w:val="17365D" w:themeColor="text2" w:themeShade="BF"/>
                <w:sz w:val="20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C6D9F1"/>
          </w:tcPr>
          <w:p w:rsidR="008921FB" w:rsidRPr="00E1392A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16"/>
              </w:rPr>
            </w:pPr>
            <w:r w:rsidRPr="00E1392A">
              <w:rPr>
                <w:rFonts w:ascii="Arial Narrow" w:hAnsi="Arial Narrow"/>
                <w:b/>
                <w:color w:val="000000" w:themeColor="text1"/>
                <w:sz w:val="20"/>
                <w:szCs w:val="16"/>
              </w:rPr>
              <w:t>A</w:t>
            </w: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/>
          </w:tcPr>
          <w:p w:rsidR="008921FB" w:rsidRPr="00E1392A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16"/>
              </w:rPr>
            </w:pPr>
            <w:r w:rsidRPr="00E1392A">
              <w:rPr>
                <w:rFonts w:ascii="Arial Narrow" w:hAnsi="Arial Narrow"/>
                <w:b/>
                <w:color w:val="000000" w:themeColor="text1"/>
                <w:sz w:val="20"/>
                <w:szCs w:val="16"/>
              </w:rPr>
              <w:t>V</w:t>
            </w:r>
          </w:p>
        </w:tc>
        <w:tc>
          <w:tcPr>
            <w:tcW w:w="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21FB" w:rsidRPr="00E1392A" w:rsidRDefault="008921FB" w:rsidP="007B6B4F">
            <w:pPr>
              <w:spacing w:after="0" w:line="240" w:lineRule="auto"/>
              <w:jc w:val="center"/>
              <w:rPr>
                <w:rFonts w:ascii="Arial Narrow" w:hAnsi="Arial Narrow"/>
                <w:color w:val="17365D" w:themeColor="text2" w:themeShade="BF"/>
                <w:sz w:val="20"/>
                <w:szCs w:val="16"/>
              </w:rPr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8921FB" w:rsidRPr="00E1392A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color w:val="17365D" w:themeColor="text2" w:themeShade="BF"/>
                <w:sz w:val="20"/>
                <w:szCs w:val="16"/>
              </w:rPr>
            </w:pPr>
          </w:p>
        </w:tc>
        <w:tc>
          <w:tcPr>
            <w:tcW w:w="2447" w:type="dxa"/>
            <w:gridSpan w:val="3"/>
            <w:vMerge/>
            <w:shd w:val="clear" w:color="auto" w:fill="C2D69B" w:themeFill="accent3" w:themeFillTint="99"/>
          </w:tcPr>
          <w:p w:rsidR="008921FB" w:rsidRPr="00E1392A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color w:val="17365D" w:themeColor="text2" w:themeShade="BF"/>
                <w:sz w:val="20"/>
                <w:szCs w:val="16"/>
              </w:rPr>
            </w:pPr>
          </w:p>
        </w:tc>
        <w:tc>
          <w:tcPr>
            <w:tcW w:w="1671" w:type="dxa"/>
            <w:gridSpan w:val="2"/>
            <w:vMerge/>
            <w:shd w:val="clear" w:color="auto" w:fill="C2D69B" w:themeFill="accent3" w:themeFillTint="99"/>
          </w:tcPr>
          <w:p w:rsidR="008921FB" w:rsidRPr="00E1392A" w:rsidRDefault="008921FB" w:rsidP="00163C4C">
            <w:pPr>
              <w:spacing w:after="0" w:line="240" w:lineRule="auto"/>
              <w:jc w:val="center"/>
              <w:rPr>
                <w:rFonts w:ascii="Arial Narrow" w:hAnsi="Arial Narrow"/>
                <w:color w:val="17365D" w:themeColor="text2" w:themeShade="BF"/>
                <w:sz w:val="20"/>
                <w:szCs w:val="16"/>
              </w:rPr>
            </w:pPr>
          </w:p>
        </w:tc>
        <w:tc>
          <w:tcPr>
            <w:tcW w:w="469" w:type="dxa"/>
            <w:shd w:val="clear" w:color="auto" w:fill="C2D69B" w:themeFill="accent3" w:themeFillTint="99"/>
          </w:tcPr>
          <w:p w:rsidR="008921FB" w:rsidRPr="00E1392A" w:rsidRDefault="008921FB" w:rsidP="00EE500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16"/>
              </w:rPr>
            </w:pPr>
            <w:r w:rsidRPr="00E1392A">
              <w:rPr>
                <w:rFonts w:ascii="Arial Narrow" w:hAnsi="Arial Narrow"/>
                <w:b/>
                <w:color w:val="000000" w:themeColor="text1"/>
                <w:sz w:val="20"/>
                <w:szCs w:val="16"/>
              </w:rPr>
              <w:t>A</w:t>
            </w:r>
          </w:p>
        </w:tc>
        <w:tc>
          <w:tcPr>
            <w:tcW w:w="425" w:type="dxa"/>
            <w:shd w:val="clear" w:color="auto" w:fill="C2D69B" w:themeFill="accent3" w:themeFillTint="99"/>
          </w:tcPr>
          <w:p w:rsidR="008921FB" w:rsidRPr="00E1392A" w:rsidRDefault="008921FB" w:rsidP="00EE500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16"/>
              </w:rPr>
            </w:pPr>
            <w:r w:rsidRPr="00E1392A">
              <w:rPr>
                <w:rFonts w:ascii="Arial Narrow" w:hAnsi="Arial Narrow"/>
                <w:b/>
                <w:color w:val="000000" w:themeColor="text1"/>
                <w:sz w:val="20"/>
                <w:szCs w:val="16"/>
              </w:rPr>
              <w:t>V</w:t>
            </w: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623F0E" w:rsidRPr="00FB3A46" w:rsidRDefault="00623F0E" w:rsidP="00EE500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623F0E" w:rsidRPr="00FB3A46" w:rsidRDefault="00623F0E" w:rsidP="00EE500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623F0E" w:rsidRPr="00FB3A46" w:rsidRDefault="00623F0E" w:rsidP="00EE5009">
            <w:pPr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623F0E" w:rsidRPr="00FB3A46" w:rsidRDefault="00623F0E" w:rsidP="00EE500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623F0E" w:rsidRPr="00FB3A46" w:rsidRDefault="00623F0E" w:rsidP="00EE500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623F0E" w:rsidRPr="00FB3A46" w:rsidRDefault="00623F0E" w:rsidP="00EE500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DE4B12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623F0E" w:rsidRPr="00FB3A46" w:rsidRDefault="00623F0E" w:rsidP="00EE500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 w:themeColor="text1"/>
                <w:sz w:val="20"/>
                <w:szCs w:val="20"/>
                <w:highlight w:val="yellow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623F0E" w:rsidRPr="00FB3A46" w:rsidRDefault="00623F0E" w:rsidP="00EE500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623F0E" w:rsidRPr="00FB3A46" w:rsidRDefault="00623F0E" w:rsidP="00EE500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623F0E" w:rsidRPr="00FB3A46" w:rsidRDefault="00623F0E" w:rsidP="00EE5009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before="100" w:beforeAutospacing="1"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DE4B12" w:rsidRPr="00702DD5" w:rsidTr="00E1392A">
        <w:tc>
          <w:tcPr>
            <w:tcW w:w="294" w:type="dxa"/>
            <w:shd w:val="clear" w:color="auto" w:fill="C6D9F1" w:themeFill="text2" w:themeFillTint="33"/>
          </w:tcPr>
          <w:p w:rsidR="00DE4B12" w:rsidRPr="00E1392A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537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33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highlight w:val="lightGray"/>
                <w:vertAlign w:val="superscript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2447" w:type="dxa"/>
            <w:gridSpan w:val="3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671" w:type="dxa"/>
            <w:gridSpan w:val="2"/>
            <w:shd w:val="clear" w:color="auto" w:fill="FFFFFF"/>
            <w:vAlign w:val="center"/>
          </w:tcPr>
          <w:p w:rsidR="00DE4B12" w:rsidRPr="00FB3A46" w:rsidRDefault="00DE4B12" w:rsidP="00EE5009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69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  <w:tc>
          <w:tcPr>
            <w:tcW w:w="425" w:type="dxa"/>
            <w:shd w:val="clear" w:color="auto" w:fill="FFFFFF"/>
          </w:tcPr>
          <w:p w:rsidR="00DE4B12" w:rsidRPr="00FB3A46" w:rsidRDefault="00DE4B12" w:rsidP="00EE5009">
            <w:pPr>
              <w:spacing w:after="0" w:line="240" w:lineRule="auto"/>
              <w:rPr>
                <w:rFonts w:ascii="Arial Narrow" w:hAnsi="Arial Narrow" w:cs="Arial"/>
                <w:color w:val="17365D" w:themeColor="text2" w:themeShade="BF"/>
                <w:sz w:val="20"/>
                <w:szCs w:val="20"/>
                <w:vertAlign w:val="superscript"/>
              </w:rPr>
            </w:pPr>
          </w:p>
        </w:tc>
      </w:tr>
      <w:tr w:rsidR="00702DD5" w:rsidRPr="00702DD5" w:rsidTr="00E1392A">
        <w:trPr>
          <w:trHeight w:val="731"/>
        </w:trPr>
        <w:tc>
          <w:tcPr>
            <w:tcW w:w="552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5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"/>
              <w:gridCol w:w="741"/>
              <w:gridCol w:w="741"/>
              <w:gridCol w:w="741"/>
              <w:gridCol w:w="742"/>
              <w:gridCol w:w="742"/>
              <w:gridCol w:w="968"/>
            </w:tblGrid>
            <w:tr w:rsidR="00702DD5" w:rsidRPr="000C3567" w:rsidTr="00AA0A50">
              <w:tc>
                <w:tcPr>
                  <w:tcW w:w="967" w:type="dxa"/>
                  <w:shd w:val="clear" w:color="auto" w:fill="C6D9F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GOLS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01: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02: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03:</w:t>
                  </w:r>
                </w:p>
              </w:tc>
              <w:tc>
                <w:tcPr>
                  <w:tcW w:w="742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04:</w:t>
                  </w:r>
                </w:p>
              </w:tc>
              <w:tc>
                <w:tcPr>
                  <w:tcW w:w="742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05:</w:t>
                  </w:r>
                </w:p>
              </w:tc>
              <w:tc>
                <w:tcPr>
                  <w:tcW w:w="968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06:</w:t>
                  </w:r>
                </w:p>
              </w:tc>
            </w:tr>
            <w:tr w:rsidR="00702DD5" w:rsidRPr="000C3567" w:rsidTr="00AA0A50">
              <w:tc>
                <w:tcPr>
                  <w:tcW w:w="967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07: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08: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09: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10:</w:t>
                  </w:r>
                </w:p>
              </w:tc>
              <w:tc>
                <w:tcPr>
                  <w:tcW w:w="742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11:</w:t>
                  </w:r>
                </w:p>
              </w:tc>
              <w:tc>
                <w:tcPr>
                  <w:tcW w:w="742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12:</w:t>
                  </w:r>
                </w:p>
              </w:tc>
              <w:tc>
                <w:tcPr>
                  <w:tcW w:w="968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13:</w:t>
                  </w:r>
                </w:p>
              </w:tc>
            </w:tr>
            <w:tr w:rsidR="00702DD5" w:rsidRPr="000C3567" w:rsidTr="00AA0A50">
              <w:tc>
                <w:tcPr>
                  <w:tcW w:w="967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14: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15: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16: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17:</w:t>
                  </w:r>
                </w:p>
              </w:tc>
              <w:tc>
                <w:tcPr>
                  <w:tcW w:w="742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18:</w:t>
                  </w:r>
                </w:p>
              </w:tc>
              <w:tc>
                <w:tcPr>
                  <w:tcW w:w="742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19:</w:t>
                  </w:r>
                </w:p>
              </w:tc>
              <w:tc>
                <w:tcPr>
                  <w:tcW w:w="968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20:</w:t>
                  </w:r>
                </w:p>
              </w:tc>
            </w:tr>
          </w:tbl>
          <w:p w:rsidR="00DE4B12" w:rsidRPr="000C3567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0C3567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528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tbl>
            <w:tblPr>
              <w:tblW w:w="5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741"/>
              <w:gridCol w:w="741"/>
              <w:gridCol w:w="741"/>
              <w:gridCol w:w="742"/>
              <w:gridCol w:w="742"/>
              <w:gridCol w:w="1030"/>
            </w:tblGrid>
            <w:tr w:rsidR="00702DD5" w:rsidRPr="000C3567" w:rsidTr="00F107E4">
              <w:tc>
                <w:tcPr>
                  <w:tcW w:w="741" w:type="dxa"/>
                  <w:shd w:val="clear" w:color="auto" w:fill="DDD9C3" w:themeFill="background2" w:themeFillShade="E6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GOLS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01: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02:</w:t>
                  </w:r>
                </w:p>
              </w:tc>
              <w:tc>
                <w:tcPr>
                  <w:tcW w:w="741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03:</w:t>
                  </w:r>
                </w:p>
              </w:tc>
              <w:tc>
                <w:tcPr>
                  <w:tcW w:w="742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04:</w:t>
                  </w:r>
                </w:p>
              </w:tc>
              <w:tc>
                <w:tcPr>
                  <w:tcW w:w="742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05:</w:t>
                  </w:r>
                </w:p>
              </w:tc>
              <w:tc>
                <w:tcPr>
                  <w:tcW w:w="1030" w:type="dxa"/>
                  <w:shd w:val="clear" w:color="auto" w:fill="FFFFFF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06:</w:t>
                  </w:r>
                </w:p>
              </w:tc>
            </w:tr>
            <w:tr w:rsidR="00702DD5" w:rsidRPr="000C3567" w:rsidTr="00F107E4">
              <w:tc>
                <w:tcPr>
                  <w:tcW w:w="741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07: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08: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09: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10:</w:t>
                  </w:r>
                </w:p>
              </w:tc>
              <w:tc>
                <w:tcPr>
                  <w:tcW w:w="742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11:</w:t>
                  </w:r>
                </w:p>
              </w:tc>
              <w:tc>
                <w:tcPr>
                  <w:tcW w:w="742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12:</w:t>
                  </w:r>
                </w:p>
              </w:tc>
              <w:tc>
                <w:tcPr>
                  <w:tcW w:w="1030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13:</w:t>
                  </w:r>
                </w:p>
              </w:tc>
            </w:tr>
            <w:tr w:rsidR="00702DD5" w:rsidRPr="000C3567" w:rsidTr="00F107E4">
              <w:tc>
                <w:tcPr>
                  <w:tcW w:w="741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14: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15: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16:</w:t>
                  </w:r>
                </w:p>
              </w:tc>
              <w:tc>
                <w:tcPr>
                  <w:tcW w:w="741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17:</w:t>
                  </w:r>
                </w:p>
              </w:tc>
              <w:tc>
                <w:tcPr>
                  <w:tcW w:w="742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18:</w:t>
                  </w:r>
                </w:p>
              </w:tc>
              <w:tc>
                <w:tcPr>
                  <w:tcW w:w="742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19:</w:t>
                  </w:r>
                </w:p>
              </w:tc>
              <w:tc>
                <w:tcPr>
                  <w:tcW w:w="1030" w:type="dxa"/>
                  <w:shd w:val="clear" w:color="auto" w:fill="FFFFFF" w:themeFill="background1"/>
                </w:tcPr>
                <w:p w:rsidR="00DE4B12" w:rsidRPr="000C3567" w:rsidRDefault="00DE4B12" w:rsidP="00163C4C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C3567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20:</w:t>
                  </w:r>
                </w:p>
              </w:tc>
            </w:tr>
          </w:tbl>
          <w:p w:rsidR="00DE4B12" w:rsidRPr="000C3567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02DD5" w:rsidRPr="00702DD5" w:rsidTr="00E1392A">
        <w:tc>
          <w:tcPr>
            <w:tcW w:w="4661" w:type="dxa"/>
            <w:gridSpan w:val="6"/>
            <w:shd w:val="clear" w:color="auto" w:fill="C6D9F1"/>
          </w:tcPr>
          <w:p w:rsidR="00DE4B12" w:rsidRPr="00E1392A" w:rsidRDefault="00DE4B12" w:rsidP="00163C4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1392A">
              <w:rPr>
                <w:rFonts w:ascii="Arial Narrow" w:hAnsi="Arial Narrow" w:cs="Arial"/>
                <w:b/>
                <w:sz w:val="20"/>
                <w:szCs w:val="20"/>
              </w:rPr>
              <w:t>ASSINATURA DO CAPITÃO</w:t>
            </w:r>
          </w:p>
        </w:tc>
        <w:tc>
          <w:tcPr>
            <w:tcW w:w="867" w:type="dxa"/>
            <w:gridSpan w:val="4"/>
            <w:tcBorders>
              <w:right w:val="single" w:sz="4" w:space="0" w:color="auto"/>
            </w:tcBorders>
            <w:shd w:val="clear" w:color="auto" w:fill="C6D9F1"/>
          </w:tcPr>
          <w:p w:rsidR="00DE4B12" w:rsidRPr="00E1392A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1392A">
              <w:rPr>
                <w:rFonts w:ascii="Arial Narrow" w:hAnsi="Arial Narrow" w:cs="Arial"/>
                <w:b/>
                <w:sz w:val="20"/>
                <w:szCs w:val="20"/>
              </w:rPr>
              <w:t>Nº</w:t>
            </w: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E1392A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379" w:type="dxa"/>
            <w:gridSpan w:val="6"/>
            <w:tcBorders>
              <w:left w:val="single" w:sz="4" w:space="0" w:color="auto"/>
            </w:tcBorders>
            <w:shd w:val="clear" w:color="auto" w:fill="DDD9C3" w:themeFill="background2" w:themeFillShade="E6"/>
          </w:tcPr>
          <w:p w:rsidR="00DE4B12" w:rsidRPr="00E1392A" w:rsidRDefault="00DE4B12" w:rsidP="00163C4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1392A">
              <w:rPr>
                <w:rFonts w:ascii="Arial Narrow" w:hAnsi="Arial Narrow" w:cs="Arial"/>
                <w:b/>
                <w:sz w:val="20"/>
                <w:szCs w:val="20"/>
              </w:rPr>
              <w:t>ASSINATURA DO CAPITÃO</w:t>
            </w:r>
          </w:p>
        </w:tc>
        <w:tc>
          <w:tcPr>
            <w:tcW w:w="1149" w:type="dxa"/>
            <w:gridSpan w:val="3"/>
            <w:shd w:val="clear" w:color="auto" w:fill="DDD9C3" w:themeFill="background2" w:themeFillShade="E6"/>
          </w:tcPr>
          <w:p w:rsidR="00DE4B12" w:rsidRPr="00E1392A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1392A">
              <w:rPr>
                <w:rFonts w:ascii="Arial Narrow" w:hAnsi="Arial Narrow" w:cs="Arial"/>
                <w:b/>
                <w:sz w:val="20"/>
                <w:szCs w:val="20"/>
              </w:rPr>
              <w:t>Nº</w:t>
            </w:r>
          </w:p>
        </w:tc>
      </w:tr>
      <w:tr w:rsidR="00702DD5" w:rsidRPr="00702DD5" w:rsidTr="00E1392A">
        <w:tc>
          <w:tcPr>
            <w:tcW w:w="466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6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37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B12" w:rsidRPr="00816B79" w:rsidRDefault="00DE4B12" w:rsidP="00417716">
            <w:pPr>
              <w:tabs>
                <w:tab w:val="left" w:pos="1040"/>
              </w:tabs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6B79">
              <w:rPr>
                <w:rFonts w:ascii="Arial Narrow" w:hAnsi="Arial Narrow" w:cs="Arial"/>
                <w:b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1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2DD5" w:rsidRPr="00702DD5" w:rsidTr="00E1392A">
        <w:tc>
          <w:tcPr>
            <w:tcW w:w="1165" w:type="dxa"/>
            <w:gridSpan w:val="4"/>
            <w:shd w:val="clear" w:color="auto" w:fill="FFFFFF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6B79">
              <w:rPr>
                <w:rFonts w:ascii="Arial Narrow" w:hAnsi="Arial Narrow" w:cs="Arial"/>
                <w:b/>
                <w:sz w:val="18"/>
                <w:szCs w:val="18"/>
              </w:rPr>
              <w:t>TÉCNICO:</w:t>
            </w:r>
          </w:p>
        </w:tc>
        <w:tc>
          <w:tcPr>
            <w:tcW w:w="4363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4B12" w:rsidRPr="00816B79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6B79">
              <w:rPr>
                <w:rFonts w:ascii="Arial Narrow" w:hAnsi="Arial Narrow" w:cs="Arial"/>
                <w:b/>
                <w:sz w:val="18"/>
                <w:szCs w:val="18"/>
              </w:rPr>
              <w:t>TÉCNICO:</w:t>
            </w:r>
          </w:p>
        </w:tc>
        <w:tc>
          <w:tcPr>
            <w:tcW w:w="4416" w:type="dxa"/>
            <w:gridSpan w:val="5"/>
            <w:shd w:val="clear" w:color="auto" w:fill="FFFFFF" w:themeFill="background1"/>
            <w:vAlign w:val="center"/>
          </w:tcPr>
          <w:p w:rsidR="00DE4B12" w:rsidRPr="00816B79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pt-BR"/>
              </w:rPr>
            </w:pPr>
          </w:p>
        </w:tc>
      </w:tr>
      <w:tr w:rsidR="00702DD5" w:rsidRPr="00702DD5" w:rsidTr="00E1392A">
        <w:tc>
          <w:tcPr>
            <w:tcW w:w="1165" w:type="dxa"/>
            <w:gridSpan w:val="4"/>
            <w:shd w:val="clear" w:color="auto" w:fill="FFFFFF"/>
          </w:tcPr>
          <w:p w:rsidR="00DE4B12" w:rsidRPr="00816B79" w:rsidRDefault="00DE4B12" w:rsidP="00323090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6B79">
              <w:rPr>
                <w:rFonts w:ascii="Arial Narrow" w:hAnsi="Arial Narrow" w:cs="Arial"/>
                <w:b/>
                <w:sz w:val="18"/>
                <w:szCs w:val="18"/>
              </w:rPr>
              <w:t>ASS.TEC. 1</w:t>
            </w:r>
          </w:p>
        </w:tc>
        <w:tc>
          <w:tcPr>
            <w:tcW w:w="4363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E4B12" w:rsidRPr="00816B79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6B79">
              <w:rPr>
                <w:rFonts w:ascii="Arial Narrow" w:hAnsi="Arial Narrow" w:cs="Arial"/>
                <w:b/>
                <w:sz w:val="18"/>
                <w:szCs w:val="18"/>
              </w:rPr>
              <w:t>A.TEC.1</w:t>
            </w:r>
          </w:p>
        </w:tc>
        <w:tc>
          <w:tcPr>
            <w:tcW w:w="4416" w:type="dxa"/>
            <w:gridSpan w:val="5"/>
            <w:shd w:val="clear" w:color="auto" w:fill="FFFFFF" w:themeFill="background1"/>
            <w:vAlign w:val="center"/>
          </w:tcPr>
          <w:p w:rsidR="00DE4B12" w:rsidRPr="00816B79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pt-BR"/>
              </w:rPr>
            </w:pPr>
          </w:p>
        </w:tc>
      </w:tr>
      <w:tr w:rsidR="00702DD5" w:rsidRPr="00702DD5" w:rsidTr="00E1392A">
        <w:tc>
          <w:tcPr>
            <w:tcW w:w="116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6B79">
              <w:rPr>
                <w:rFonts w:ascii="Arial Narrow" w:hAnsi="Arial Narrow" w:cs="Arial"/>
                <w:b/>
                <w:sz w:val="18"/>
                <w:szCs w:val="18"/>
              </w:rPr>
              <w:t>ASS.TEC. 2</w:t>
            </w:r>
          </w:p>
        </w:tc>
        <w:tc>
          <w:tcPr>
            <w:tcW w:w="436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B12" w:rsidRPr="00816B79" w:rsidRDefault="00DE4B12" w:rsidP="00EE5009">
            <w:pPr>
              <w:spacing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B12" w:rsidRPr="00816B79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6B79">
              <w:rPr>
                <w:rFonts w:ascii="Arial Narrow" w:hAnsi="Arial Narrow" w:cs="Arial"/>
                <w:b/>
                <w:sz w:val="18"/>
                <w:szCs w:val="18"/>
              </w:rPr>
              <w:t>A.TEC.2</w:t>
            </w:r>
          </w:p>
        </w:tc>
        <w:tc>
          <w:tcPr>
            <w:tcW w:w="44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B12" w:rsidRPr="00816B79" w:rsidRDefault="00DE4B12" w:rsidP="002258E0">
            <w:pPr>
              <w:spacing w:after="0" w:line="240" w:lineRule="auto"/>
              <w:rPr>
                <w:rFonts w:ascii="Arial Narrow" w:eastAsia="Times New Roman" w:hAnsi="Arial Narrow"/>
                <w:b/>
                <w:sz w:val="18"/>
                <w:szCs w:val="18"/>
                <w:lang w:eastAsia="pt-BR"/>
              </w:rPr>
            </w:pPr>
          </w:p>
        </w:tc>
      </w:tr>
      <w:tr w:rsidR="00702DD5" w:rsidRPr="00702DD5" w:rsidTr="00E1392A"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BE5F1" w:themeFill="accent1" w:themeFillTint="33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8"/>
              <w:gridCol w:w="439"/>
              <w:gridCol w:w="442"/>
              <w:gridCol w:w="442"/>
              <w:gridCol w:w="442"/>
              <w:gridCol w:w="442"/>
              <w:gridCol w:w="443"/>
              <w:gridCol w:w="443"/>
              <w:gridCol w:w="443"/>
              <w:gridCol w:w="443"/>
              <w:gridCol w:w="452"/>
            </w:tblGrid>
            <w:tr w:rsidR="00702DD5" w:rsidRPr="000E60A8" w:rsidTr="00464F8C"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SUBSTITUIÇÕES</w:t>
                  </w:r>
                </w:p>
              </w:tc>
            </w:tr>
            <w:tr w:rsidR="00702DD5" w:rsidRPr="000E60A8" w:rsidTr="003B01B6">
              <w:tc>
                <w:tcPr>
                  <w:tcW w:w="4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</w:tcBorders>
                  <w:shd w:val="clear" w:color="auto" w:fill="C6D9F1" w:themeFill="text2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</w:tcBorders>
                  <w:shd w:val="clear" w:color="auto" w:fill="C6D9F1" w:themeFill="text2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</w:tcBorders>
                  <w:shd w:val="clear" w:color="auto" w:fill="C6D9F1" w:themeFill="text2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</w:tcBorders>
                  <w:shd w:val="clear" w:color="auto" w:fill="C6D9F1" w:themeFill="text2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702DD5" w:rsidRPr="000E60A8" w:rsidTr="003B01B6"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E</w:t>
                  </w:r>
                  <w:r w:rsidRPr="000E60A8">
                    <w:rPr>
                      <w:rFonts w:ascii="Arial Narrow" w:hAnsi="Arial Narrow" w:cs="Arial"/>
                      <w:b/>
                      <w:sz w:val="10"/>
                      <w:szCs w:val="20"/>
                    </w:rPr>
                    <w:t>NT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shd w:val="clear" w:color="auto" w:fill="F2F2F2" w:themeFill="background1" w:themeFillShade="F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F2F2F2" w:themeFill="background1" w:themeFillShade="F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FFFFFF" w:themeFill="background1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FFFFFF" w:themeFill="background1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FFFFFF" w:themeFill="background1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FFFFFF" w:themeFill="background1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" w:type="pct"/>
                  <w:shd w:val="clear" w:color="auto" w:fill="FFFFFF" w:themeFill="background1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02DD5" w:rsidRPr="000E60A8" w:rsidTr="003B01B6"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S</w:t>
                  </w:r>
                  <w:r w:rsidRPr="000E60A8">
                    <w:rPr>
                      <w:rFonts w:ascii="Arial Narrow" w:hAnsi="Arial Narrow" w:cs="Arial"/>
                      <w:b/>
                      <w:sz w:val="12"/>
                      <w:szCs w:val="20"/>
                    </w:rPr>
                    <w:t>AI</w:t>
                  </w:r>
                </w:p>
              </w:tc>
              <w:tc>
                <w:tcPr>
                  <w:tcW w:w="414" w:type="pct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DBE5F1" w:themeFill="accent1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C6D9F1" w:themeFill="text2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C6D9F1" w:themeFill="text2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C6D9F1" w:themeFill="text2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3" w:type="pct"/>
                  <w:shd w:val="clear" w:color="auto" w:fill="C6D9F1" w:themeFill="text2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E4B12" w:rsidRPr="000E60A8" w:rsidRDefault="00DE4B12" w:rsidP="005805A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:rsidR="00DE4B12" w:rsidRPr="000E60A8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tbl>
            <w:tblPr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436"/>
              <w:gridCol w:w="439"/>
              <w:gridCol w:w="442"/>
              <w:gridCol w:w="442"/>
              <w:gridCol w:w="442"/>
              <w:gridCol w:w="442"/>
              <w:gridCol w:w="443"/>
              <w:gridCol w:w="443"/>
              <w:gridCol w:w="443"/>
              <w:gridCol w:w="443"/>
              <w:gridCol w:w="456"/>
            </w:tblGrid>
            <w:tr w:rsidR="00702DD5" w:rsidRPr="00E1392A" w:rsidTr="00C857B3"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CE1" w:themeFill="background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SUBSTITUIÇÕES</w:t>
                  </w:r>
                </w:p>
              </w:tc>
            </w:tr>
            <w:tr w:rsidR="00702DD5" w:rsidRPr="00E1392A" w:rsidTr="000E60A8">
              <w:tc>
                <w:tcPr>
                  <w:tcW w:w="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2" w:type="pc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EECE1" w:themeFill="background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</w:tcBorders>
                  <w:shd w:val="clear" w:color="auto" w:fill="EEECE1" w:themeFill="background2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</w:tcBorders>
                  <w:shd w:val="clear" w:color="auto" w:fill="FDE9D9" w:themeFill="accent6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</w:tcBorders>
                  <w:shd w:val="clear" w:color="auto" w:fill="FDE9D9" w:themeFill="accent6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417" w:type="pct"/>
                  <w:tcBorders>
                    <w:top w:val="single" w:sz="4" w:space="0" w:color="auto"/>
                  </w:tcBorders>
                  <w:shd w:val="clear" w:color="auto" w:fill="FDE9D9" w:themeFill="accent6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28" w:type="pct"/>
                  <w:tcBorders>
                    <w:top w:val="single" w:sz="4" w:space="0" w:color="auto"/>
                  </w:tcBorders>
                  <w:shd w:val="clear" w:color="auto" w:fill="FDE9D9" w:themeFill="accent6" w:themeFillTint="33"/>
                </w:tcPr>
                <w:p w:rsidR="00DE4B12" w:rsidRPr="000E60A8" w:rsidRDefault="00DE4B12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0E60A8" w:rsidRPr="00E1392A" w:rsidTr="000E60A8">
              <w:tc>
                <w:tcPr>
                  <w:tcW w:w="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0E60A8" w:rsidRPr="000E60A8" w:rsidRDefault="000E60A8" w:rsidP="00E256B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E</w:t>
                  </w:r>
                  <w:r w:rsidRPr="000E60A8">
                    <w:rPr>
                      <w:rFonts w:ascii="Arial Narrow" w:hAnsi="Arial Narrow" w:cs="Arial"/>
                      <w:b/>
                      <w:sz w:val="10"/>
                      <w:szCs w:val="20"/>
                    </w:rPr>
                    <w:t>NT</w:t>
                  </w:r>
                </w:p>
              </w:tc>
              <w:tc>
                <w:tcPr>
                  <w:tcW w:w="412" w:type="pc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shd w:val="clear" w:color="auto" w:fill="FFFFFF" w:themeFill="background1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FFFFFF" w:themeFill="background1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FFFFFF" w:themeFill="background1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FFFFFF" w:themeFill="background1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FFFFFF" w:themeFill="background1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FFFFFF" w:themeFill="background1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FFFFFF" w:themeFill="background1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FFFFFF" w:themeFill="background1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FFFFFF" w:themeFill="background1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8" w:type="pct"/>
                  <w:shd w:val="clear" w:color="auto" w:fill="FFFFFF" w:themeFill="background1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E60A8" w:rsidRPr="00E1392A" w:rsidTr="000E60A8">
              <w:tc>
                <w:tcPr>
                  <w:tcW w:w="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:rsidR="000E60A8" w:rsidRPr="000E60A8" w:rsidRDefault="000E60A8" w:rsidP="00E256BC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0E60A8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S</w:t>
                  </w:r>
                  <w:r w:rsidRPr="000E60A8">
                    <w:rPr>
                      <w:rFonts w:ascii="Arial Narrow" w:hAnsi="Arial Narrow" w:cs="Arial"/>
                      <w:b/>
                      <w:sz w:val="12"/>
                      <w:szCs w:val="20"/>
                    </w:rPr>
                    <w:t>AI</w:t>
                  </w:r>
                </w:p>
              </w:tc>
              <w:tc>
                <w:tcPr>
                  <w:tcW w:w="412" w:type="pct"/>
                  <w:tcBorders>
                    <w:left w:val="single" w:sz="4" w:space="0" w:color="auto"/>
                  </w:tcBorders>
                  <w:shd w:val="clear" w:color="auto" w:fill="EEECE1" w:themeFill="background2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" w:type="pct"/>
                  <w:shd w:val="clear" w:color="auto" w:fill="EEECE1" w:themeFill="background2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EEECE1" w:themeFill="background2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EEECE1" w:themeFill="background2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EEECE1" w:themeFill="background2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6" w:type="pct"/>
                  <w:shd w:val="clear" w:color="auto" w:fill="EEECE1" w:themeFill="background2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EEECE1" w:themeFill="background2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FDE9D9" w:themeFill="accent6" w:themeFillTint="33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FDE9D9" w:themeFill="accent6" w:themeFillTint="33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7" w:type="pct"/>
                  <w:shd w:val="clear" w:color="auto" w:fill="FDE9D9" w:themeFill="accent6" w:themeFillTint="33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8" w:type="pct"/>
                  <w:shd w:val="clear" w:color="auto" w:fill="FDE9D9" w:themeFill="accent6" w:themeFillTint="33"/>
                </w:tcPr>
                <w:p w:rsidR="000E60A8" w:rsidRPr="000E60A8" w:rsidRDefault="000E60A8" w:rsidP="00EE5009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E4B12" w:rsidRPr="00E1392A" w:rsidRDefault="00DE4B12" w:rsidP="00163C4C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3D7F00" w:rsidRPr="00254FC0" w:rsidRDefault="003D7F00" w:rsidP="009E5A11">
      <w:pPr>
        <w:rPr>
          <w:color w:val="000000" w:themeColor="text1"/>
        </w:rPr>
      </w:pPr>
    </w:p>
    <w:sectPr w:rsidR="003D7F00" w:rsidRPr="00254FC0" w:rsidSect="00733D1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526" w:rsidRDefault="00C64526" w:rsidP="00825EDB">
      <w:pPr>
        <w:spacing w:after="0" w:line="240" w:lineRule="auto"/>
      </w:pPr>
      <w:r>
        <w:separator/>
      </w:r>
    </w:p>
  </w:endnote>
  <w:endnote w:type="continuationSeparator" w:id="0">
    <w:p w:rsidR="00C64526" w:rsidRDefault="00C64526" w:rsidP="0082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526" w:rsidRDefault="00C64526" w:rsidP="00825EDB">
      <w:pPr>
        <w:spacing w:after="0" w:line="240" w:lineRule="auto"/>
      </w:pPr>
      <w:r>
        <w:separator/>
      </w:r>
    </w:p>
  </w:footnote>
  <w:footnote w:type="continuationSeparator" w:id="0">
    <w:p w:rsidR="00C64526" w:rsidRDefault="00C64526" w:rsidP="0082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22" w:rsidRPr="00876B5E" w:rsidRDefault="00816B79" w:rsidP="00816B79">
    <w:pPr>
      <w:pStyle w:val="Cabealho"/>
      <w:rPr>
        <w:rFonts w:ascii="Arial Black" w:hAnsi="Arial Black"/>
        <w:sz w:val="28"/>
        <w:szCs w:val="28"/>
      </w:rPr>
    </w:pPr>
    <w:r>
      <w:rPr>
        <w:rFonts w:ascii="Arial Black" w:hAnsi="Arial Black"/>
        <w:noProof/>
        <w:sz w:val="28"/>
        <w:szCs w:val="28"/>
        <w:lang w:eastAsia="pt-BR"/>
      </w:rPr>
      <w:drawing>
        <wp:inline distT="0" distB="0" distL="0" distR="0">
          <wp:extent cx="5054400" cy="105840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IGA_LMFLS_NOVOESCU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4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A5"/>
    <w:rsid w:val="000007A9"/>
    <w:rsid w:val="00000F82"/>
    <w:rsid w:val="00002857"/>
    <w:rsid w:val="00003A42"/>
    <w:rsid w:val="00013155"/>
    <w:rsid w:val="00013168"/>
    <w:rsid w:val="00014D51"/>
    <w:rsid w:val="000160E9"/>
    <w:rsid w:val="00020CF9"/>
    <w:rsid w:val="00020F00"/>
    <w:rsid w:val="000211E4"/>
    <w:rsid w:val="0002262A"/>
    <w:rsid w:val="00022D37"/>
    <w:rsid w:val="00024EF2"/>
    <w:rsid w:val="0002688C"/>
    <w:rsid w:val="00033204"/>
    <w:rsid w:val="00036253"/>
    <w:rsid w:val="00040308"/>
    <w:rsid w:val="00040BEB"/>
    <w:rsid w:val="00050881"/>
    <w:rsid w:val="00050E30"/>
    <w:rsid w:val="00051243"/>
    <w:rsid w:val="00053684"/>
    <w:rsid w:val="000561E5"/>
    <w:rsid w:val="000576FE"/>
    <w:rsid w:val="000616AD"/>
    <w:rsid w:val="000627DC"/>
    <w:rsid w:val="00063D2C"/>
    <w:rsid w:val="000662E3"/>
    <w:rsid w:val="0007353B"/>
    <w:rsid w:val="000742D6"/>
    <w:rsid w:val="00083265"/>
    <w:rsid w:val="00084357"/>
    <w:rsid w:val="0008435A"/>
    <w:rsid w:val="0008546F"/>
    <w:rsid w:val="00085EE1"/>
    <w:rsid w:val="000903F1"/>
    <w:rsid w:val="000A18D0"/>
    <w:rsid w:val="000A191D"/>
    <w:rsid w:val="000A2B61"/>
    <w:rsid w:val="000A4590"/>
    <w:rsid w:val="000A4E9E"/>
    <w:rsid w:val="000B5B69"/>
    <w:rsid w:val="000B6156"/>
    <w:rsid w:val="000B6B77"/>
    <w:rsid w:val="000C3567"/>
    <w:rsid w:val="000C378E"/>
    <w:rsid w:val="000C4992"/>
    <w:rsid w:val="000C54D9"/>
    <w:rsid w:val="000C5DA2"/>
    <w:rsid w:val="000C5F3A"/>
    <w:rsid w:val="000D21C4"/>
    <w:rsid w:val="000D2BA4"/>
    <w:rsid w:val="000D4AE4"/>
    <w:rsid w:val="000D6EEE"/>
    <w:rsid w:val="000E0954"/>
    <w:rsid w:val="000E5D61"/>
    <w:rsid w:val="000E60A8"/>
    <w:rsid w:val="000E6758"/>
    <w:rsid w:val="000E7E5C"/>
    <w:rsid w:val="000F0426"/>
    <w:rsid w:val="000F0E5E"/>
    <w:rsid w:val="000F206B"/>
    <w:rsid w:val="00100154"/>
    <w:rsid w:val="00103427"/>
    <w:rsid w:val="001069C3"/>
    <w:rsid w:val="00106B41"/>
    <w:rsid w:val="00116C20"/>
    <w:rsid w:val="00125E41"/>
    <w:rsid w:val="00132B5C"/>
    <w:rsid w:val="00133636"/>
    <w:rsid w:val="0014034E"/>
    <w:rsid w:val="00144280"/>
    <w:rsid w:val="00147E82"/>
    <w:rsid w:val="001510DD"/>
    <w:rsid w:val="00151528"/>
    <w:rsid w:val="0015602E"/>
    <w:rsid w:val="001617D0"/>
    <w:rsid w:val="00161D2C"/>
    <w:rsid w:val="001635AE"/>
    <w:rsid w:val="00163C4C"/>
    <w:rsid w:val="001648D2"/>
    <w:rsid w:val="00167A6A"/>
    <w:rsid w:val="001717CF"/>
    <w:rsid w:val="00172521"/>
    <w:rsid w:val="00174959"/>
    <w:rsid w:val="001754C6"/>
    <w:rsid w:val="001812A1"/>
    <w:rsid w:val="00181546"/>
    <w:rsid w:val="00181B5C"/>
    <w:rsid w:val="00182E83"/>
    <w:rsid w:val="00191B17"/>
    <w:rsid w:val="00195A2A"/>
    <w:rsid w:val="001A40AA"/>
    <w:rsid w:val="001A50C5"/>
    <w:rsid w:val="001A582F"/>
    <w:rsid w:val="001B0710"/>
    <w:rsid w:val="001B1A1B"/>
    <w:rsid w:val="001B1C00"/>
    <w:rsid w:val="001B36C6"/>
    <w:rsid w:val="001B4417"/>
    <w:rsid w:val="001B5FE4"/>
    <w:rsid w:val="001B6CB7"/>
    <w:rsid w:val="001B745B"/>
    <w:rsid w:val="001B7BBF"/>
    <w:rsid w:val="001C0090"/>
    <w:rsid w:val="001C45A1"/>
    <w:rsid w:val="001C5455"/>
    <w:rsid w:val="001C782B"/>
    <w:rsid w:val="001C7EC0"/>
    <w:rsid w:val="001D2E19"/>
    <w:rsid w:val="001D3C99"/>
    <w:rsid w:val="001D6B02"/>
    <w:rsid w:val="001E2920"/>
    <w:rsid w:val="001F0CF8"/>
    <w:rsid w:val="001F1CC1"/>
    <w:rsid w:val="0020063B"/>
    <w:rsid w:val="00200831"/>
    <w:rsid w:val="00200B99"/>
    <w:rsid w:val="00202119"/>
    <w:rsid w:val="00214A4C"/>
    <w:rsid w:val="00221353"/>
    <w:rsid w:val="002231B4"/>
    <w:rsid w:val="00224C54"/>
    <w:rsid w:val="00225114"/>
    <w:rsid w:val="002258E0"/>
    <w:rsid w:val="00226038"/>
    <w:rsid w:val="002265CB"/>
    <w:rsid w:val="00226DEF"/>
    <w:rsid w:val="00226E70"/>
    <w:rsid w:val="00232BF1"/>
    <w:rsid w:val="00232DDE"/>
    <w:rsid w:val="0023488A"/>
    <w:rsid w:val="00234F09"/>
    <w:rsid w:val="00234FDC"/>
    <w:rsid w:val="00240385"/>
    <w:rsid w:val="0024361A"/>
    <w:rsid w:val="002548C0"/>
    <w:rsid w:val="00254FC0"/>
    <w:rsid w:val="0025509B"/>
    <w:rsid w:val="0026227D"/>
    <w:rsid w:val="002660A2"/>
    <w:rsid w:val="00267281"/>
    <w:rsid w:val="00270ECB"/>
    <w:rsid w:val="00280777"/>
    <w:rsid w:val="0028077E"/>
    <w:rsid w:val="00280894"/>
    <w:rsid w:val="0028149D"/>
    <w:rsid w:val="0028362A"/>
    <w:rsid w:val="00285D65"/>
    <w:rsid w:val="002866B9"/>
    <w:rsid w:val="002919B8"/>
    <w:rsid w:val="0029326E"/>
    <w:rsid w:val="002950E1"/>
    <w:rsid w:val="00296BB8"/>
    <w:rsid w:val="002A0197"/>
    <w:rsid w:val="002A01CF"/>
    <w:rsid w:val="002A0872"/>
    <w:rsid w:val="002A469D"/>
    <w:rsid w:val="002A6E9F"/>
    <w:rsid w:val="002B1D4D"/>
    <w:rsid w:val="002B47AE"/>
    <w:rsid w:val="002B5047"/>
    <w:rsid w:val="002B663C"/>
    <w:rsid w:val="002C14FA"/>
    <w:rsid w:val="002C3ADC"/>
    <w:rsid w:val="002C6467"/>
    <w:rsid w:val="002C6BC8"/>
    <w:rsid w:val="002D0673"/>
    <w:rsid w:val="002D3C27"/>
    <w:rsid w:val="002D4167"/>
    <w:rsid w:val="002D4542"/>
    <w:rsid w:val="002D6E61"/>
    <w:rsid w:val="002D7707"/>
    <w:rsid w:val="002D7970"/>
    <w:rsid w:val="002E002D"/>
    <w:rsid w:val="002E1D44"/>
    <w:rsid w:val="002E4C6B"/>
    <w:rsid w:val="002F0034"/>
    <w:rsid w:val="002F0444"/>
    <w:rsid w:val="002F19CD"/>
    <w:rsid w:val="002F23FC"/>
    <w:rsid w:val="002F3411"/>
    <w:rsid w:val="002F3FBB"/>
    <w:rsid w:val="002F76C5"/>
    <w:rsid w:val="00307E6F"/>
    <w:rsid w:val="003108FF"/>
    <w:rsid w:val="0031507F"/>
    <w:rsid w:val="003214A0"/>
    <w:rsid w:val="00323090"/>
    <w:rsid w:val="003233CF"/>
    <w:rsid w:val="003266CF"/>
    <w:rsid w:val="00331649"/>
    <w:rsid w:val="00334582"/>
    <w:rsid w:val="003347EF"/>
    <w:rsid w:val="00342AFB"/>
    <w:rsid w:val="0034528E"/>
    <w:rsid w:val="00350D26"/>
    <w:rsid w:val="0035272F"/>
    <w:rsid w:val="00355545"/>
    <w:rsid w:val="003606A2"/>
    <w:rsid w:val="00361AA8"/>
    <w:rsid w:val="003620A4"/>
    <w:rsid w:val="00364314"/>
    <w:rsid w:val="00366AA0"/>
    <w:rsid w:val="00372EFB"/>
    <w:rsid w:val="003733B2"/>
    <w:rsid w:val="00375DB4"/>
    <w:rsid w:val="0037713D"/>
    <w:rsid w:val="00381BBF"/>
    <w:rsid w:val="00392698"/>
    <w:rsid w:val="00393725"/>
    <w:rsid w:val="003A118E"/>
    <w:rsid w:val="003B0152"/>
    <w:rsid w:val="003B01B6"/>
    <w:rsid w:val="003B554C"/>
    <w:rsid w:val="003B57AD"/>
    <w:rsid w:val="003C38F8"/>
    <w:rsid w:val="003C42CF"/>
    <w:rsid w:val="003C4D8C"/>
    <w:rsid w:val="003C65DC"/>
    <w:rsid w:val="003D6E61"/>
    <w:rsid w:val="003D7F00"/>
    <w:rsid w:val="003E137A"/>
    <w:rsid w:val="003E4E88"/>
    <w:rsid w:val="003F0D87"/>
    <w:rsid w:val="003F13D8"/>
    <w:rsid w:val="003F2BF2"/>
    <w:rsid w:val="003F3854"/>
    <w:rsid w:val="003F3D8C"/>
    <w:rsid w:val="003F4C2D"/>
    <w:rsid w:val="003F5BB5"/>
    <w:rsid w:val="003F7801"/>
    <w:rsid w:val="00400E77"/>
    <w:rsid w:val="004031A4"/>
    <w:rsid w:val="004048CC"/>
    <w:rsid w:val="00413940"/>
    <w:rsid w:val="00413B7D"/>
    <w:rsid w:val="004151F3"/>
    <w:rsid w:val="00415720"/>
    <w:rsid w:val="00417716"/>
    <w:rsid w:val="004275D6"/>
    <w:rsid w:val="00434010"/>
    <w:rsid w:val="00435925"/>
    <w:rsid w:val="00436B69"/>
    <w:rsid w:val="0044164C"/>
    <w:rsid w:val="0044256C"/>
    <w:rsid w:val="0045102F"/>
    <w:rsid w:val="00452782"/>
    <w:rsid w:val="0045405E"/>
    <w:rsid w:val="004542E3"/>
    <w:rsid w:val="00454C20"/>
    <w:rsid w:val="00457AC4"/>
    <w:rsid w:val="004628B6"/>
    <w:rsid w:val="00464F8C"/>
    <w:rsid w:val="00465AF6"/>
    <w:rsid w:val="004666C8"/>
    <w:rsid w:val="004772E5"/>
    <w:rsid w:val="00481925"/>
    <w:rsid w:val="00482A55"/>
    <w:rsid w:val="00483A43"/>
    <w:rsid w:val="00483E7B"/>
    <w:rsid w:val="00487058"/>
    <w:rsid w:val="00493C80"/>
    <w:rsid w:val="00493FDD"/>
    <w:rsid w:val="00495F80"/>
    <w:rsid w:val="004A3961"/>
    <w:rsid w:val="004A41FF"/>
    <w:rsid w:val="004B1357"/>
    <w:rsid w:val="004B385E"/>
    <w:rsid w:val="004B54C8"/>
    <w:rsid w:val="004C0A92"/>
    <w:rsid w:val="004C49E9"/>
    <w:rsid w:val="004D5806"/>
    <w:rsid w:val="004D6999"/>
    <w:rsid w:val="004D7714"/>
    <w:rsid w:val="004D7F29"/>
    <w:rsid w:val="004E328B"/>
    <w:rsid w:val="004E4805"/>
    <w:rsid w:val="004E6517"/>
    <w:rsid w:val="004F079C"/>
    <w:rsid w:val="004F76F5"/>
    <w:rsid w:val="005003B5"/>
    <w:rsid w:val="0050288E"/>
    <w:rsid w:val="00503A27"/>
    <w:rsid w:val="005043C9"/>
    <w:rsid w:val="005072B6"/>
    <w:rsid w:val="00514D35"/>
    <w:rsid w:val="00515251"/>
    <w:rsid w:val="005154AE"/>
    <w:rsid w:val="00517E19"/>
    <w:rsid w:val="00522698"/>
    <w:rsid w:val="0053332B"/>
    <w:rsid w:val="00545961"/>
    <w:rsid w:val="005459F0"/>
    <w:rsid w:val="00546CA4"/>
    <w:rsid w:val="00553F61"/>
    <w:rsid w:val="00554836"/>
    <w:rsid w:val="0055767B"/>
    <w:rsid w:val="005630FC"/>
    <w:rsid w:val="00566EAB"/>
    <w:rsid w:val="00571AD7"/>
    <w:rsid w:val="00571FEC"/>
    <w:rsid w:val="0057242F"/>
    <w:rsid w:val="0057275F"/>
    <w:rsid w:val="00572BF3"/>
    <w:rsid w:val="00577570"/>
    <w:rsid w:val="005805A5"/>
    <w:rsid w:val="005809CC"/>
    <w:rsid w:val="005831A3"/>
    <w:rsid w:val="0058776A"/>
    <w:rsid w:val="00587777"/>
    <w:rsid w:val="00595C77"/>
    <w:rsid w:val="0059647C"/>
    <w:rsid w:val="00596AFE"/>
    <w:rsid w:val="005A192C"/>
    <w:rsid w:val="005A7408"/>
    <w:rsid w:val="005B04E7"/>
    <w:rsid w:val="005B4EA4"/>
    <w:rsid w:val="005B77C7"/>
    <w:rsid w:val="005C54B7"/>
    <w:rsid w:val="005D0251"/>
    <w:rsid w:val="005D389B"/>
    <w:rsid w:val="005D7415"/>
    <w:rsid w:val="005E4B97"/>
    <w:rsid w:val="005E7F17"/>
    <w:rsid w:val="005F0313"/>
    <w:rsid w:val="005F4B45"/>
    <w:rsid w:val="005F5370"/>
    <w:rsid w:val="005F5500"/>
    <w:rsid w:val="00601B2F"/>
    <w:rsid w:val="006041C3"/>
    <w:rsid w:val="00605267"/>
    <w:rsid w:val="006061EA"/>
    <w:rsid w:val="00611257"/>
    <w:rsid w:val="00612B1B"/>
    <w:rsid w:val="006151EA"/>
    <w:rsid w:val="006163EF"/>
    <w:rsid w:val="00617833"/>
    <w:rsid w:val="0061794C"/>
    <w:rsid w:val="00623F0E"/>
    <w:rsid w:val="0063014B"/>
    <w:rsid w:val="006303DF"/>
    <w:rsid w:val="00635139"/>
    <w:rsid w:val="00637599"/>
    <w:rsid w:val="00637FA4"/>
    <w:rsid w:val="00646E1A"/>
    <w:rsid w:val="00652F93"/>
    <w:rsid w:val="006554EE"/>
    <w:rsid w:val="00655F12"/>
    <w:rsid w:val="00656B34"/>
    <w:rsid w:val="006576C7"/>
    <w:rsid w:val="00661283"/>
    <w:rsid w:val="00662C37"/>
    <w:rsid w:val="00664149"/>
    <w:rsid w:val="006671DF"/>
    <w:rsid w:val="00671FE6"/>
    <w:rsid w:val="00672E59"/>
    <w:rsid w:val="00677B31"/>
    <w:rsid w:val="00681F94"/>
    <w:rsid w:val="006823A2"/>
    <w:rsid w:val="00683F1F"/>
    <w:rsid w:val="00684AFA"/>
    <w:rsid w:val="00685D6E"/>
    <w:rsid w:val="006A23AC"/>
    <w:rsid w:val="006A5264"/>
    <w:rsid w:val="006A60C7"/>
    <w:rsid w:val="006A6A42"/>
    <w:rsid w:val="006B0075"/>
    <w:rsid w:val="006B2724"/>
    <w:rsid w:val="006B32CD"/>
    <w:rsid w:val="006B5B29"/>
    <w:rsid w:val="006C07DE"/>
    <w:rsid w:val="006C1137"/>
    <w:rsid w:val="006C487C"/>
    <w:rsid w:val="006C5FA4"/>
    <w:rsid w:val="006C7810"/>
    <w:rsid w:val="006D7EDC"/>
    <w:rsid w:val="006E22F9"/>
    <w:rsid w:val="006E517B"/>
    <w:rsid w:val="006F16B6"/>
    <w:rsid w:val="006F70C0"/>
    <w:rsid w:val="006F7885"/>
    <w:rsid w:val="00702DD5"/>
    <w:rsid w:val="00703A78"/>
    <w:rsid w:val="00703BF9"/>
    <w:rsid w:val="00703F9D"/>
    <w:rsid w:val="00704FD1"/>
    <w:rsid w:val="00712192"/>
    <w:rsid w:val="00713476"/>
    <w:rsid w:val="00721C24"/>
    <w:rsid w:val="007242E8"/>
    <w:rsid w:val="00725683"/>
    <w:rsid w:val="00730D59"/>
    <w:rsid w:val="007312D5"/>
    <w:rsid w:val="00733BB1"/>
    <w:rsid w:val="00733D16"/>
    <w:rsid w:val="00740137"/>
    <w:rsid w:val="00741665"/>
    <w:rsid w:val="0074268F"/>
    <w:rsid w:val="00742CD4"/>
    <w:rsid w:val="0074387D"/>
    <w:rsid w:val="00744439"/>
    <w:rsid w:val="00745BB9"/>
    <w:rsid w:val="00746610"/>
    <w:rsid w:val="007525A5"/>
    <w:rsid w:val="007579E2"/>
    <w:rsid w:val="00757CE3"/>
    <w:rsid w:val="00762044"/>
    <w:rsid w:val="00763915"/>
    <w:rsid w:val="00763FBE"/>
    <w:rsid w:val="00766F0D"/>
    <w:rsid w:val="0077226F"/>
    <w:rsid w:val="0077282E"/>
    <w:rsid w:val="00776B06"/>
    <w:rsid w:val="0078182E"/>
    <w:rsid w:val="00787DEC"/>
    <w:rsid w:val="00791837"/>
    <w:rsid w:val="00793141"/>
    <w:rsid w:val="00796EE2"/>
    <w:rsid w:val="007A035C"/>
    <w:rsid w:val="007A1304"/>
    <w:rsid w:val="007A3CB9"/>
    <w:rsid w:val="007B0148"/>
    <w:rsid w:val="007B22DF"/>
    <w:rsid w:val="007B6B4F"/>
    <w:rsid w:val="007B77BB"/>
    <w:rsid w:val="007C0808"/>
    <w:rsid w:val="007C1D96"/>
    <w:rsid w:val="007C440A"/>
    <w:rsid w:val="007D13A1"/>
    <w:rsid w:val="007D181E"/>
    <w:rsid w:val="007E4F5E"/>
    <w:rsid w:val="007F2277"/>
    <w:rsid w:val="007F58EA"/>
    <w:rsid w:val="007F79C4"/>
    <w:rsid w:val="008021DC"/>
    <w:rsid w:val="008034E4"/>
    <w:rsid w:val="00805FDD"/>
    <w:rsid w:val="00812059"/>
    <w:rsid w:val="00812EE9"/>
    <w:rsid w:val="00813880"/>
    <w:rsid w:val="00815B6A"/>
    <w:rsid w:val="008165D2"/>
    <w:rsid w:val="00816AAA"/>
    <w:rsid w:val="00816B79"/>
    <w:rsid w:val="00820D70"/>
    <w:rsid w:val="008220C4"/>
    <w:rsid w:val="00825EDB"/>
    <w:rsid w:val="008310A6"/>
    <w:rsid w:val="008337C4"/>
    <w:rsid w:val="00841102"/>
    <w:rsid w:val="0084456A"/>
    <w:rsid w:val="00845BFF"/>
    <w:rsid w:val="00847E49"/>
    <w:rsid w:val="00852B8B"/>
    <w:rsid w:val="00855176"/>
    <w:rsid w:val="00855535"/>
    <w:rsid w:val="0085607D"/>
    <w:rsid w:val="00857BD3"/>
    <w:rsid w:val="00862430"/>
    <w:rsid w:val="0086268D"/>
    <w:rsid w:val="00864339"/>
    <w:rsid w:val="008644D3"/>
    <w:rsid w:val="00864C64"/>
    <w:rsid w:val="00864E0D"/>
    <w:rsid w:val="00865151"/>
    <w:rsid w:val="00867BA0"/>
    <w:rsid w:val="00874B8F"/>
    <w:rsid w:val="00876B5E"/>
    <w:rsid w:val="0088093F"/>
    <w:rsid w:val="00880C62"/>
    <w:rsid w:val="00882622"/>
    <w:rsid w:val="00886D0E"/>
    <w:rsid w:val="008921FB"/>
    <w:rsid w:val="00892609"/>
    <w:rsid w:val="00894701"/>
    <w:rsid w:val="00894A87"/>
    <w:rsid w:val="00895BF1"/>
    <w:rsid w:val="00895C43"/>
    <w:rsid w:val="00896B3A"/>
    <w:rsid w:val="00897206"/>
    <w:rsid w:val="008B053B"/>
    <w:rsid w:val="008B3771"/>
    <w:rsid w:val="008B5C3D"/>
    <w:rsid w:val="008C0DD3"/>
    <w:rsid w:val="008C3FAC"/>
    <w:rsid w:val="008C4788"/>
    <w:rsid w:val="008C5458"/>
    <w:rsid w:val="008D01D2"/>
    <w:rsid w:val="008D14CD"/>
    <w:rsid w:val="008D2415"/>
    <w:rsid w:val="008D30B1"/>
    <w:rsid w:val="008D4DA4"/>
    <w:rsid w:val="008D56ED"/>
    <w:rsid w:val="008D69F9"/>
    <w:rsid w:val="008D79F2"/>
    <w:rsid w:val="008E0947"/>
    <w:rsid w:val="008E1498"/>
    <w:rsid w:val="008E1D5B"/>
    <w:rsid w:val="008E29B1"/>
    <w:rsid w:val="008E4CB7"/>
    <w:rsid w:val="008F54C6"/>
    <w:rsid w:val="00907F73"/>
    <w:rsid w:val="00907FA4"/>
    <w:rsid w:val="00911B1D"/>
    <w:rsid w:val="0091465F"/>
    <w:rsid w:val="00914678"/>
    <w:rsid w:val="009171C1"/>
    <w:rsid w:val="00934DB1"/>
    <w:rsid w:val="009356F1"/>
    <w:rsid w:val="00937042"/>
    <w:rsid w:val="009412CC"/>
    <w:rsid w:val="00941533"/>
    <w:rsid w:val="009428CC"/>
    <w:rsid w:val="00946C0C"/>
    <w:rsid w:val="00952C26"/>
    <w:rsid w:val="009544D6"/>
    <w:rsid w:val="00955ACB"/>
    <w:rsid w:val="0095633B"/>
    <w:rsid w:val="009615D8"/>
    <w:rsid w:val="009648D9"/>
    <w:rsid w:val="00964AEA"/>
    <w:rsid w:val="00966113"/>
    <w:rsid w:val="00966FDD"/>
    <w:rsid w:val="00967D03"/>
    <w:rsid w:val="00972A2A"/>
    <w:rsid w:val="00983F88"/>
    <w:rsid w:val="009845B2"/>
    <w:rsid w:val="00984E15"/>
    <w:rsid w:val="009860C8"/>
    <w:rsid w:val="00991801"/>
    <w:rsid w:val="00993A3B"/>
    <w:rsid w:val="00995B57"/>
    <w:rsid w:val="009A032E"/>
    <w:rsid w:val="009A15C0"/>
    <w:rsid w:val="009A2834"/>
    <w:rsid w:val="009A56DC"/>
    <w:rsid w:val="009A5BCC"/>
    <w:rsid w:val="009B0713"/>
    <w:rsid w:val="009B080F"/>
    <w:rsid w:val="009B1014"/>
    <w:rsid w:val="009B586A"/>
    <w:rsid w:val="009B674B"/>
    <w:rsid w:val="009C72A9"/>
    <w:rsid w:val="009D0E90"/>
    <w:rsid w:val="009D2B29"/>
    <w:rsid w:val="009D2BE1"/>
    <w:rsid w:val="009D3953"/>
    <w:rsid w:val="009D453C"/>
    <w:rsid w:val="009D4658"/>
    <w:rsid w:val="009D5510"/>
    <w:rsid w:val="009D5E6B"/>
    <w:rsid w:val="009E5A11"/>
    <w:rsid w:val="009E5D72"/>
    <w:rsid w:val="009E7116"/>
    <w:rsid w:val="009E7208"/>
    <w:rsid w:val="009F2A8A"/>
    <w:rsid w:val="00A02F7D"/>
    <w:rsid w:val="00A030E4"/>
    <w:rsid w:val="00A06083"/>
    <w:rsid w:val="00A11D26"/>
    <w:rsid w:val="00A275C0"/>
    <w:rsid w:val="00A30975"/>
    <w:rsid w:val="00A378EF"/>
    <w:rsid w:val="00A40513"/>
    <w:rsid w:val="00A43440"/>
    <w:rsid w:val="00A473BB"/>
    <w:rsid w:val="00A517CF"/>
    <w:rsid w:val="00A526AA"/>
    <w:rsid w:val="00A5412B"/>
    <w:rsid w:val="00A54366"/>
    <w:rsid w:val="00A5535D"/>
    <w:rsid w:val="00A57FA2"/>
    <w:rsid w:val="00A61C0C"/>
    <w:rsid w:val="00A7074B"/>
    <w:rsid w:val="00A769E8"/>
    <w:rsid w:val="00A8172D"/>
    <w:rsid w:val="00A82BA1"/>
    <w:rsid w:val="00A87E6B"/>
    <w:rsid w:val="00A93A1F"/>
    <w:rsid w:val="00AA076A"/>
    <w:rsid w:val="00AA0A50"/>
    <w:rsid w:val="00AA140F"/>
    <w:rsid w:val="00AA3B53"/>
    <w:rsid w:val="00AB03D3"/>
    <w:rsid w:val="00AB321C"/>
    <w:rsid w:val="00AB6097"/>
    <w:rsid w:val="00AB7037"/>
    <w:rsid w:val="00AB7528"/>
    <w:rsid w:val="00AC52E4"/>
    <w:rsid w:val="00AC5725"/>
    <w:rsid w:val="00AD16D9"/>
    <w:rsid w:val="00AD4C69"/>
    <w:rsid w:val="00AD65DC"/>
    <w:rsid w:val="00AD65F8"/>
    <w:rsid w:val="00AE639C"/>
    <w:rsid w:val="00AF0C33"/>
    <w:rsid w:val="00AF22AD"/>
    <w:rsid w:val="00AF2C8A"/>
    <w:rsid w:val="00AF757A"/>
    <w:rsid w:val="00AF77A7"/>
    <w:rsid w:val="00B013C0"/>
    <w:rsid w:val="00B018C0"/>
    <w:rsid w:val="00B02A30"/>
    <w:rsid w:val="00B03FCD"/>
    <w:rsid w:val="00B0549E"/>
    <w:rsid w:val="00B06006"/>
    <w:rsid w:val="00B1066A"/>
    <w:rsid w:val="00B20F88"/>
    <w:rsid w:val="00B212C3"/>
    <w:rsid w:val="00B223F3"/>
    <w:rsid w:val="00B25046"/>
    <w:rsid w:val="00B25F74"/>
    <w:rsid w:val="00B26F42"/>
    <w:rsid w:val="00B27141"/>
    <w:rsid w:val="00B27AD1"/>
    <w:rsid w:val="00B30EF6"/>
    <w:rsid w:val="00B33C95"/>
    <w:rsid w:val="00B36791"/>
    <w:rsid w:val="00B43FDB"/>
    <w:rsid w:val="00B44646"/>
    <w:rsid w:val="00B459E8"/>
    <w:rsid w:val="00B467C3"/>
    <w:rsid w:val="00B606CB"/>
    <w:rsid w:val="00B640F2"/>
    <w:rsid w:val="00B71772"/>
    <w:rsid w:val="00B73444"/>
    <w:rsid w:val="00B74EEA"/>
    <w:rsid w:val="00B773FB"/>
    <w:rsid w:val="00B80334"/>
    <w:rsid w:val="00B8289B"/>
    <w:rsid w:val="00B85F4D"/>
    <w:rsid w:val="00B863B6"/>
    <w:rsid w:val="00B86A4D"/>
    <w:rsid w:val="00B918E1"/>
    <w:rsid w:val="00B9313E"/>
    <w:rsid w:val="00B932E7"/>
    <w:rsid w:val="00B9686F"/>
    <w:rsid w:val="00B97EA0"/>
    <w:rsid w:val="00BA0154"/>
    <w:rsid w:val="00BA1A55"/>
    <w:rsid w:val="00BA4BBB"/>
    <w:rsid w:val="00BA59DD"/>
    <w:rsid w:val="00BB195D"/>
    <w:rsid w:val="00BB4367"/>
    <w:rsid w:val="00BB6E34"/>
    <w:rsid w:val="00BC1C8E"/>
    <w:rsid w:val="00BC30E8"/>
    <w:rsid w:val="00BC36F3"/>
    <w:rsid w:val="00BD1D5B"/>
    <w:rsid w:val="00BD2609"/>
    <w:rsid w:val="00BD504B"/>
    <w:rsid w:val="00BD756B"/>
    <w:rsid w:val="00BE6F70"/>
    <w:rsid w:val="00BF04DA"/>
    <w:rsid w:val="00C166FE"/>
    <w:rsid w:val="00C2025B"/>
    <w:rsid w:val="00C24279"/>
    <w:rsid w:val="00C250A4"/>
    <w:rsid w:val="00C26B47"/>
    <w:rsid w:val="00C31B5C"/>
    <w:rsid w:val="00C31D2A"/>
    <w:rsid w:val="00C32601"/>
    <w:rsid w:val="00C34A3C"/>
    <w:rsid w:val="00C35CF6"/>
    <w:rsid w:val="00C41574"/>
    <w:rsid w:val="00C41A94"/>
    <w:rsid w:val="00C42632"/>
    <w:rsid w:val="00C42CF6"/>
    <w:rsid w:val="00C43E1C"/>
    <w:rsid w:val="00C44303"/>
    <w:rsid w:val="00C46580"/>
    <w:rsid w:val="00C466BA"/>
    <w:rsid w:val="00C507E2"/>
    <w:rsid w:val="00C535A3"/>
    <w:rsid w:val="00C540DF"/>
    <w:rsid w:val="00C54AD5"/>
    <w:rsid w:val="00C54BF8"/>
    <w:rsid w:val="00C56E25"/>
    <w:rsid w:val="00C57465"/>
    <w:rsid w:val="00C628BF"/>
    <w:rsid w:val="00C641AF"/>
    <w:rsid w:val="00C64526"/>
    <w:rsid w:val="00C645E9"/>
    <w:rsid w:val="00C7125A"/>
    <w:rsid w:val="00C724A9"/>
    <w:rsid w:val="00C74C4B"/>
    <w:rsid w:val="00C81821"/>
    <w:rsid w:val="00C81BED"/>
    <w:rsid w:val="00C82618"/>
    <w:rsid w:val="00C857B3"/>
    <w:rsid w:val="00C909B4"/>
    <w:rsid w:val="00CA0024"/>
    <w:rsid w:val="00CA59B6"/>
    <w:rsid w:val="00CB38E2"/>
    <w:rsid w:val="00CC0BA8"/>
    <w:rsid w:val="00CC3B87"/>
    <w:rsid w:val="00CC558E"/>
    <w:rsid w:val="00CC60DA"/>
    <w:rsid w:val="00CD1155"/>
    <w:rsid w:val="00CD609F"/>
    <w:rsid w:val="00CE0D67"/>
    <w:rsid w:val="00CE10C2"/>
    <w:rsid w:val="00CE53D4"/>
    <w:rsid w:val="00CE58AB"/>
    <w:rsid w:val="00CE5B91"/>
    <w:rsid w:val="00CF09ED"/>
    <w:rsid w:val="00CF4FA2"/>
    <w:rsid w:val="00D01479"/>
    <w:rsid w:val="00D0164B"/>
    <w:rsid w:val="00D04F96"/>
    <w:rsid w:val="00D15A7F"/>
    <w:rsid w:val="00D2097F"/>
    <w:rsid w:val="00D209E3"/>
    <w:rsid w:val="00D2260E"/>
    <w:rsid w:val="00D24038"/>
    <w:rsid w:val="00D24A03"/>
    <w:rsid w:val="00D25C7F"/>
    <w:rsid w:val="00D27836"/>
    <w:rsid w:val="00D4102B"/>
    <w:rsid w:val="00D41C85"/>
    <w:rsid w:val="00D44700"/>
    <w:rsid w:val="00D469B2"/>
    <w:rsid w:val="00D50254"/>
    <w:rsid w:val="00D50F23"/>
    <w:rsid w:val="00D532ED"/>
    <w:rsid w:val="00D65096"/>
    <w:rsid w:val="00D65F0E"/>
    <w:rsid w:val="00D67C0C"/>
    <w:rsid w:val="00D67E22"/>
    <w:rsid w:val="00D705C9"/>
    <w:rsid w:val="00D7303F"/>
    <w:rsid w:val="00D76EB8"/>
    <w:rsid w:val="00D805D7"/>
    <w:rsid w:val="00D81F21"/>
    <w:rsid w:val="00D84C2E"/>
    <w:rsid w:val="00D85CF6"/>
    <w:rsid w:val="00D956B2"/>
    <w:rsid w:val="00D970CF"/>
    <w:rsid w:val="00DA2549"/>
    <w:rsid w:val="00DA4CB1"/>
    <w:rsid w:val="00DA7522"/>
    <w:rsid w:val="00DB4FB0"/>
    <w:rsid w:val="00DB5114"/>
    <w:rsid w:val="00DB6218"/>
    <w:rsid w:val="00DB6E1A"/>
    <w:rsid w:val="00DB701A"/>
    <w:rsid w:val="00DC015E"/>
    <w:rsid w:val="00DC1A07"/>
    <w:rsid w:val="00DC411E"/>
    <w:rsid w:val="00DC4233"/>
    <w:rsid w:val="00DC76DF"/>
    <w:rsid w:val="00DD4502"/>
    <w:rsid w:val="00DE3F3F"/>
    <w:rsid w:val="00DE4B12"/>
    <w:rsid w:val="00DE7814"/>
    <w:rsid w:val="00DF45AE"/>
    <w:rsid w:val="00DF648F"/>
    <w:rsid w:val="00DF6E48"/>
    <w:rsid w:val="00E02738"/>
    <w:rsid w:val="00E03682"/>
    <w:rsid w:val="00E106FE"/>
    <w:rsid w:val="00E121EB"/>
    <w:rsid w:val="00E137C4"/>
    <w:rsid w:val="00E1392A"/>
    <w:rsid w:val="00E14140"/>
    <w:rsid w:val="00E14B1E"/>
    <w:rsid w:val="00E14BAE"/>
    <w:rsid w:val="00E211AD"/>
    <w:rsid w:val="00E22F2C"/>
    <w:rsid w:val="00E265A0"/>
    <w:rsid w:val="00E32AFF"/>
    <w:rsid w:val="00E34A06"/>
    <w:rsid w:val="00E41BCC"/>
    <w:rsid w:val="00E42749"/>
    <w:rsid w:val="00E428C2"/>
    <w:rsid w:val="00E43335"/>
    <w:rsid w:val="00E44B17"/>
    <w:rsid w:val="00E44C6E"/>
    <w:rsid w:val="00E45893"/>
    <w:rsid w:val="00E53FF4"/>
    <w:rsid w:val="00E55840"/>
    <w:rsid w:val="00E63248"/>
    <w:rsid w:val="00E63BAA"/>
    <w:rsid w:val="00E70028"/>
    <w:rsid w:val="00E7180D"/>
    <w:rsid w:val="00E74DDC"/>
    <w:rsid w:val="00E776F8"/>
    <w:rsid w:val="00E8099E"/>
    <w:rsid w:val="00E80B7E"/>
    <w:rsid w:val="00E81A7F"/>
    <w:rsid w:val="00E82310"/>
    <w:rsid w:val="00E877DF"/>
    <w:rsid w:val="00E944A2"/>
    <w:rsid w:val="00E97704"/>
    <w:rsid w:val="00EA16A2"/>
    <w:rsid w:val="00EA190C"/>
    <w:rsid w:val="00EA1E81"/>
    <w:rsid w:val="00EA1F5B"/>
    <w:rsid w:val="00EA2987"/>
    <w:rsid w:val="00EA36F0"/>
    <w:rsid w:val="00EA5643"/>
    <w:rsid w:val="00EB0394"/>
    <w:rsid w:val="00EB33D8"/>
    <w:rsid w:val="00EB33E6"/>
    <w:rsid w:val="00EB3994"/>
    <w:rsid w:val="00EB77EA"/>
    <w:rsid w:val="00EC2A0D"/>
    <w:rsid w:val="00EC6422"/>
    <w:rsid w:val="00ED2E8C"/>
    <w:rsid w:val="00ED695D"/>
    <w:rsid w:val="00ED7252"/>
    <w:rsid w:val="00EE0CD2"/>
    <w:rsid w:val="00EE0E62"/>
    <w:rsid w:val="00EE261C"/>
    <w:rsid w:val="00EE2C6B"/>
    <w:rsid w:val="00EE428E"/>
    <w:rsid w:val="00EE5009"/>
    <w:rsid w:val="00EE6102"/>
    <w:rsid w:val="00EE64D1"/>
    <w:rsid w:val="00EF5621"/>
    <w:rsid w:val="00F107E4"/>
    <w:rsid w:val="00F13007"/>
    <w:rsid w:val="00F16948"/>
    <w:rsid w:val="00F17EEC"/>
    <w:rsid w:val="00F22820"/>
    <w:rsid w:val="00F22947"/>
    <w:rsid w:val="00F277B0"/>
    <w:rsid w:val="00F3363B"/>
    <w:rsid w:val="00F346D7"/>
    <w:rsid w:val="00F36779"/>
    <w:rsid w:val="00F40DA5"/>
    <w:rsid w:val="00F444F6"/>
    <w:rsid w:val="00F44543"/>
    <w:rsid w:val="00F51FF8"/>
    <w:rsid w:val="00F540BF"/>
    <w:rsid w:val="00F56017"/>
    <w:rsid w:val="00F56913"/>
    <w:rsid w:val="00F608A3"/>
    <w:rsid w:val="00F6289B"/>
    <w:rsid w:val="00F630A7"/>
    <w:rsid w:val="00F6362E"/>
    <w:rsid w:val="00F66FD5"/>
    <w:rsid w:val="00F7101F"/>
    <w:rsid w:val="00F7158D"/>
    <w:rsid w:val="00F7278B"/>
    <w:rsid w:val="00F73DD5"/>
    <w:rsid w:val="00F762D5"/>
    <w:rsid w:val="00F82A4D"/>
    <w:rsid w:val="00F82ADA"/>
    <w:rsid w:val="00F82C45"/>
    <w:rsid w:val="00F86682"/>
    <w:rsid w:val="00F87DE7"/>
    <w:rsid w:val="00F91547"/>
    <w:rsid w:val="00F939FF"/>
    <w:rsid w:val="00F93D63"/>
    <w:rsid w:val="00F93E25"/>
    <w:rsid w:val="00FA1541"/>
    <w:rsid w:val="00FA3196"/>
    <w:rsid w:val="00FA31A5"/>
    <w:rsid w:val="00FB2982"/>
    <w:rsid w:val="00FB3A46"/>
    <w:rsid w:val="00FB4FF2"/>
    <w:rsid w:val="00FB5B5E"/>
    <w:rsid w:val="00FB5D15"/>
    <w:rsid w:val="00FB6B17"/>
    <w:rsid w:val="00FB7D0D"/>
    <w:rsid w:val="00FC1B45"/>
    <w:rsid w:val="00FC331A"/>
    <w:rsid w:val="00FC7CE0"/>
    <w:rsid w:val="00FD1F40"/>
    <w:rsid w:val="00FE1829"/>
    <w:rsid w:val="00FE4FB1"/>
    <w:rsid w:val="00FE564F"/>
    <w:rsid w:val="00FE66A8"/>
    <w:rsid w:val="00FF1570"/>
    <w:rsid w:val="00FF1C18"/>
    <w:rsid w:val="00FF3D68"/>
    <w:rsid w:val="00FF7D04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1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5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85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D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110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5E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ED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25E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EDB"/>
    <w:rPr>
      <w:sz w:val="22"/>
      <w:szCs w:val="22"/>
      <w:lang w:eastAsia="en-US"/>
    </w:rPr>
  </w:style>
  <w:style w:type="character" w:customStyle="1" w:styleId="yiv1639629896apple-style-span">
    <w:name w:val="yiv1639629896apple-style-span"/>
    <w:basedOn w:val="Fontepargpadro"/>
    <w:rsid w:val="00793141"/>
  </w:style>
  <w:style w:type="character" w:customStyle="1" w:styleId="yiv1114220093apple-style-span">
    <w:name w:val="yiv1114220093apple-style-span"/>
    <w:basedOn w:val="Fontepargpadro"/>
    <w:rsid w:val="004275D6"/>
  </w:style>
  <w:style w:type="character" w:styleId="HiperlinkVisitado">
    <w:name w:val="FollowedHyperlink"/>
    <w:basedOn w:val="Fontepargpadro"/>
    <w:uiPriority w:val="99"/>
    <w:semiHidden/>
    <w:unhideWhenUsed/>
    <w:rsid w:val="003527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1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5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85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D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110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5E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ED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25E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EDB"/>
    <w:rPr>
      <w:sz w:val="22"/>
      <w:szCs w:val="22"/>
      <w:lang w:eastAsia="en-US"/>
    </w:rPr>
  </w:style>
  <w:style w:type="character" w:customStyle="1" w:styleId="yiv1639629896apple-style-span">
    <w:name w:val="yiv1639629896apple-style-span"/>
    <w:basedOn w:val="Fontepargpadro"/>
    <w:rsid w:val="00793141"/>
  </w:style>
  <w:style w:type="character" w:customStyle="1" w:styleId="yiv1114220093apple-style-span">
    <w:name w:val="yiv1114220093apple-style-span"/>
    <w:basedOn w:val="Fontepargpadro"/>
    <w:rsid w:val="004275D6"/>
  </w:style>
  <w:style w:type="character" w:styleId="HiperlinkVisitado">
    <w:name w:val="FollowedHyperlink"/>
    <w:basedOn w:val="Fontepargpadro"/>
    <w:uiPriority w:val="99"/>
    <w:semiHidden/>
    <w:unhideWhenUsed/>
    <w:rsid w:val="003527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\Downloads\Sumula_OFICI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6C0B-825B-4ADC-A30E-E501EC04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Sumula_OFICIAL</Template>
  <TotalTime>35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Castelanno</dc:creator>
  <cp:lastModifiedBy>Sistemas</cp:lastModifiedBy>
  <cp:revision>17</cp:revision>
  <cp:lastPrinted>2021-05-28T14:03:00Z</cp:lastPrinted>
  <dcterms:created xsi:type="dcterms:W3CDTF">2021-08-28T15:06:00Z</dcterms:created>
  <dcterms:modified xsi:type="dcterms:W3CDTF">2022-06-08T12:50:00Z</dcterms:modified>
</cp:coreProperties>
</file>